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167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201"/>
        <w:gridCol w:w="3960"/>
      </w:tblGrid>
      <w:tr w:rsidR="00880783" w:rsidRPr="00AA4794" w14:paraId="51522C7B" w14:textId="77777777" w:rsidTr="00C41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760"/>
        </w:trPr>
        <w:tc>
          <w:tcPr>
            <w:tcW w:w="7200" w:type="dxa"/>
            <w:tcMar>
              <w:right w:w="288" w:type="dxa"/>
            </w:tcMar>
          </w:tcPr>
          <w:p w14:paraId="46021DD0" w14:textId="4935F9D3" w:rsidR="005C61E4" w:rsidRDefault="00007BA1" w:rsidP="00007BA1">
            <w:pPr>
              <w:pStyle w:val="Date"/>
              <w:tabs>
                <w:tab w:val="left" w:pos="6300"/>
              </w:tabs>
              <w:rPr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E39B5F7" wp14:editId="0C105375">
                      <wp:simplePos x="0" y="0"/>
                      <wp:positionH relativeFrom="column">
                        <wp:posOffset>-15586</wp:posOffset>
                      </wp:positionH>
                      <wp:positionV relativeFrom="paragraph">
                        <wp:posOffset>5938</wp:posOffset>
                      </wp:positionV>
                      <wp:extent cx="4549140" cy="1270659"/>
                      <wp:effectExtent l="0" t="0" r="22860" b="247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9140" cy="12706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7934B1" w14:textId="77777777" w:rsidR="00DB52EB" w:rsidRDefault="00007BA1" w:rsidP="00DB52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 w:rsidRPr="00672551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 xml:space="preserve">TRANSITION SUMMER INSTITUTE </w:t>
                                  </w:r>
                                </w:p>
                                <w:p w14:paraId="6054B4E4" w14:textId="3CEBC88A" w:rsidR="00007BA1" w:rsidRPr="00672551" w:rsidRDefault="007E09E6" w:rsidP="00DB52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 w:rsidRPr="00672551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202</w:t>
                                  </w:r>
                                  <w:r w:rsidR="00FD55D8" w:rsidRPr="00672551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  <w:p w14:paraId="447086E2" w14:textId="06C5563B" w:rsidR="00007BA1" w:rsidRPr="00007BA1" w:rsidRDefault="00705535">
                                  <w:pPr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9B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.25pt;margin-top:.45pt;width:358.2pt;height:10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" fillcolor="#00b0f0" strokeweight="1pt">
                      <v:textbox>
                        <w:txbxContent>
                          <w:p w14:paraId="3C7934B1" w14:textId="77777777" w:rsidR="00DB52EB" w:rsidRDefault="00007BA1" w:rsidP="00DB52E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72551">
                              <w:rPr>
                                <w:rFonts w:ascii="Arial Rounded MT Bold" w:hAnsi="Arial Rounded MT Bold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TRANSITION SUMMER INSTITUTE </w:t>
                            </w:r>
                          </w:p>
                          <w:p w14:paraId="6054B4E4" w14:textId="3CEBC88A" w:rsidR="00007BA1" w:rsidRPr="00672551" w:rsidRDefault="007E09E6" w:rsidP="00DB52E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72551">
                              <w:rPr>
                                <w:rFonts w:ascii="Arial Rounded MT Bold" w:hAnsi="Arial Rounded MT Bold"/>
                                <w:b/>
                                <w:bCs/>
                                <w:sz w:val="52"/>
                                <w:szCs w:val="52"/>
                              </w:rPr>
                              <w:t>202</w:t>
                            </w:r>
                            <w:r w:rsidR="00FD55D8" w:rsidRPr="00672551">
                              <w:rPr>
                                <w:rFonts w:ascii="Arial Rounded MT Bold" w:hAnsi="Arial Rounded MT Bold"/>
                                <w:b/>
                                <w:bCs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14:paraId="447086E2" w14:textId="06C5563B" w:rsidR="00007BA1" w:rsidRPr="00007BA1" w:rsidRDefault="00705535">
                            <w:pP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14:paraId="264DA655" w14:textId="77777777" w:rsidR="00570812" w:rsidRDefault="00570812" w:rsidP="002D4B50">
            <w:pPr>
              <w:pStyle w:val="Heading1"/>
              <w:jc w:val="center"/>
              <w:outlineLvl w:val="0"/>
              <w:rPr>
                <w:rFonts w:ascii="Tahoma" w:hAnsi="Tahoma" w:cs="Tahoma"/>
                <w:bCs/>
              </w:rPr>
            </w:pPr>
          </w:p>
          <w:p w14:paraId="3304D214" w14:textId="4BBD2E68" w:rsidR="003D0348" w:rsidRPr="007F0594" w:rsidRDefault="002D4B50" w:rsidP="007F0594">
            <w:pPr>
              <w:pStyle w:val="Heading1"/>
              <w:jc w:val="center"/>
              <w:rPr>
                <w:rFonts w:ascii="Tahoma" w:hAnsi="Tahoma" w:cs="Tahoma"/>
                <w:bCs/>
              </w:rPr>
            </w:pPr>
            <w:r w:rsidRPr="002D4B50">
              <w:rPr>
                <w:rFonts w:ascii="Tahoma" w:hAnsi="Tahoma" w:cs="Tahoma"/>
              </w:rPr>
              <w:t xml:space="preserve">Featured </w:t>
            </w:r>
            <w:r w:rsidR="00F957FC" w:rsidRPr="002D4B50">
              <w:rPr>
                <w:rFonts w:ascii="Tahoma" w:hAnsi="Tahoma" w:cs="Tahoma"/>
              </w:rPr>
              <w:t>Guest</w:t>
            </w:r>
            <w:r w:rsidR="00705535" w:rsidRPr="002D4B50">
              <w:rPr>
                <w:rFonts w:ascii="Tahoma" w:hAnsi="Tahoma" w:cs="Tahoma"/>
              </w:rPr>
              <w:t xml:space="preserve"> Speaker</w:t>
            </w:r>
            <w:r w:rsidR="00F957FC" w:rsidRPr="002D4B50">
              <w:rPr>
                <w:rFonts w:ascii="Tahoma" w:hAnsi="Tahoma" w:cs="Tahoma"/>
              </w:rPr>
              <w:t>s</w:t>
            </w:r>
          </w:p>
          <w:p w14:paraId="375E1BA7" w14:textId="5F3A6216" w:rsidR="008071A3" w:rsidRDefault="001077C1" w:rsidP="00705535">
            <w:pPr>
              <w:rPr>
                <w:rFonts w:ascii="Tahoma" w:hAnsi="Tahoma" w:cs="Tahoma"/>
                <w:b/>
                <w:bCs w:val="0"/>
              </w:rPr>
            </w:pPr>
            <w:r w:rsidRPr="001077C1">
              <w:rPr>
                <w:rFonts w:ascii="Tahoma" w:hAnsi="Tahoma" w:cs="Tahoma"/>
                <w:b/>
              </w:rPr>
              <w:t>Cody Clark</w:t>
            </w:r>
            <w:r w:rsidR="002B39EE">
              <w:rPr>
                <w:rFonts w:ascii="Tahoma" w:hAnsi="Tahoma" w:cs="Tahoma"/>
                <w:b/>
              </w:rPr>
              <w:t xml:space="preserve"> </w:t>
            </w:r>
          </w:p>
          <w:p w14:paraId="5DD1E1EC" w14:textId="77777777" w:rsidR="00D05F8F" w:rsidRDefault="00D05F8F" w:rsidP="00705535">
            <w:pPr>
              <w:rPr>
                <w:rFonts w:ascii="Tahoma" w:hAnsi="Tahoma" w:cs="Tahoma"/>
                <w:b/>
                <w:bCs w:val="0"/>
              </w:rPr>
            </w:pPr>
          </w:p>
          <w:p w14:paraId="0A5838A9" w14:textId="2A18F81C" w:rsidR="001077C1" w:rsidRDefault="00A51873" w:rsidP="00094C0E">
            <w:pPr>
              <w:rPr>
                <w:rFonts w:ascii="Tahoma" w:hAnsi="Tahoma" w:cs="Tahoma"/>
                <w:sz w:val="22"/>
                <w:szCs w:val="22"/>
              </w:rPr>
            </w:pPr>
            <w:r w:rsidRPr="00735488">
              <w:rPr>
                <w:rFonts w:ascii="Tahoma" w:hAnsi="Tahoma" w:cs="Tahoma"/>
                <w:bCs w:val="0"/>
                <w:sz w:val="22"/>
                <w:szCs w:val="22"/>
              </w:rPr>
              <w:t xml:space="preserve">A </w:t>
            </w:r>
            <w:r w:rsidR="00DE3FC2" w:rsidRPr="00735488">
              <w:rPr>
                <w:rFonts w:ascii="Tahoma" w:hAnsi="Tahoma" w:cs="Tahoma"/>
                <w:bCs w:val="0"/>
                <w:sz w:val="22"/>
                <w:szCs w:val="22"/>
              </w:rPr>
              <w:t>young professional magician/self-advocate</w:t>
            </w:r>
            <w:r w:rsidR="005E76B6" w:rsidRPr="00735488">
              <w:rPr>
                <w:rFonts w:ascii="Tahoma" w:hAnsi="Tahoma" w:cs="Tahoma"/>
                <w:bCs w:val="0"/>
                <w:sz w:val="22"/>
                <w:szCs w:val="22"/>
              </w:rPr>
              <w:t xml:space="preserve"> from Louisville, KY. </w:t>
            </w:r>
            <w:r w:rsidR="004E3138">
              <w:rPr>
                <w:rFonts w:ascii="Tahoma" w:hAnsi="Tahoma" w:cs="Tahoma"/>
                <w:bCs w:val="0"/>
                <w:sz w:val="22"/>
                <w:szCs w:val="22"/>
              </w:rPr>
              <w:t>Cody</w:t>
            </w:r>
            <w:r w:rsidR="005E76B6" w:rsidRPr="00735488">
              <w:rPr>
                <w:rFonts w:ascii="Tahoma" w:hAnsi="Tahoma" w:cs="Tahoma"/>
                <w:bCs w:val="0"/>
                <w:sz w:val="22"/>
                <w:szCs w:val="22"/>
              </w:rPr>
              <w:t xml:space="preserve"> places his magic within real life’s magic moments</w:t>
            </w:r>
            <w:r w:rsidR="00F72FD6" w:rsidRPr="00735488">
              <w:rPr>
                <w:rFonts w:ascii="Tahoma" w:hAnsi="Tahoma" w:cs="Tahoma"/>
                <w:bCs w:val="0"/>
                <w:sz w:val="22"/>
                <w:szCs w:val="22"/>
              </w:rPr>
              <w:t>, giving his shows a more personal</w:t>
            </w:r>
            <w:r w:rsidR="0060737B" w:rsidRPr="00735488">
              <w:rPr>
                <w:rFonts w:ascii="Tahoma" w:hAnsi="Tahoma" w:cs="Tahoma"/>
                <w:bCs w:val="0"/>
                <w:sz w:val="22"/>
                <w:szCs w:val="22"/>
              </w:rPr>
              <w:t xml:space="preserve"> </w:t>
            </w:r>
            <w:r w:rsidR="00630A1A">
              <w:rPr>
                <w:rFonts w:ascii="Tahoma" w:hAnsi="Tahoma" w:cs="Tahoma"/>
                <w:bCs w:val="0"/>
                <w:sz w:val="22"/>
                <w:szCs w:val="22"/>
              </w:rPr>
              <w:t>t</w:t>
            </w:r>
            <w:r w:rsidR="00F72FD6" w:rsidRPr="00735488">
              <w:rPr>
                <w:rFonts w:ascii="Tahoma" w:hAnsi="Tahoma" w:cs="Tahoma"/>
                <w:bCs w:val="0"/>
                <w:sz w:val="22"/>
                <w:szCs w:val="22"/>
              </w:rPr>
              <w:t xml:space="preserve">ouch. He also shares the honest ins and outs </w:t>
            </w:r>
            <w:r w:rsidR="00BD14B1" w:rsidRPr="00735488">
              <w:rPr>
                <w:rFonts w:ascii="Tahoma" w:hAnsi="Tahoma" w:cs="Tahoma"/>
                <w:bCs w:val="0"/>
                <w:sz w:val="22"/>
                <w:szCs w:val="22"/>
              </w:rPr>
              <w:t>of being autistic in his magic shows and his talks.</w:t>
            </w:r>
          </w:p>
          <w:p w14:paraId="187CDBF0" w14:textId="77777777" w:rsidR="00094C0E" w:rsidRPr="00094C0E" w:rsidRDefault="00094C0E" w:rsidP="00094C0E">
            <w:pPr>
              <w:rPr>
                <w:rFonts w:ascii="Tahoma" w:hAnsi="Tahoma" w:cs="Tahoma"/>
                <w:bCs w:val="0"/>
                <w:sz w:val="22"/>
                <w:szCs w:val="22"/>
              </w:rPr>
            </w:pPr>
          </w:p>
          <w:p w14:paraId="32F795CB" w14:textId="77777777" w:rsidR="00D05F8F" w:rsidRDefault="003E065D" w:rsidP="00D05F8F">
            <w:pPr>
              <w:spacing w:after="1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 w:val="0"/>
              </w:rPr>
              <w:t>Michael Stoehr</w:t>
            </w:r>
            <w:r w:rsidR="00FB0CF6">
              <w:rPr>
                <w:rFonts w:ascii="Tahoma" w:hAnsi="Tahoma" w:cs="Tahoma"/>
                <w:b/>
                <w:bCs w:val="0"/>
              </w:rPr>
              <w:t>, M.S.</w:t>
            </w:r>
            <w:r w:rsidR="00097DBA">
              <w:rPr>
                <w:rFonts w:ascii="Tahoma" w:hAnsi="Tahoma" w:cs="Tahoma"/>
                <w:b/>
                <w:bCs w:val="0"/>
              </w:rPr>
              <w:t xml:space="preserve"> </w:t>
            </w:r>
          </w:p>
          <w:p w14:paraId="15CE379F" w14:textId="6D38B152" w:rsidR="004F6BD9" w:rsidRDefault="00DC45F0" w:rsidP="00D05F8F">
            <w:pPr>
              <w:spacing w:after="160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735488">
              <w:rPr>
                <w:rFonts w:ascii="Tahoma" w:hAnsi="Tahoma" w:cs="Tahoma"/>
                <w:sz w:val="22"/>
                <w:szCs w:val="22"/>
              </w:rPr>
              <w:t xml:space="preserve">Knowledge Development &amp; Technical Assistance Specialist with </w:t>
            </w:r>
            <w:r w:rsidR="00877743"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 w:rsidR="00571A38" w:rsidRPr="00735488">
              <w:rPr>
                <w:rFonts w:ascii="Tahoma" w:hAnsi="Tahoma" w:cs="Tahoma"/>
                <w:sz w:val="22"/>
                <w:szCs w:val="22"/>
              </w:rPr>
              <w:t>N</w:t>
            </w:r>
            <w:r w:rsidR="006F22F5">
              <w:rPr>
                <w:rFonts w:ascii="Tahoma" w:hAnsi="Tahoma" w:cs="Tahoma"/>
                <w:sz w:val="22"/>
                <w:szCs w:val="22"/>
              </w:rPr>
              <w:t xml:space="preserve">ational </w:t>
            </w:r>
            <w:r w:rsidR="00571A38" w:rsidRPr="00735488">
              <w:rPr>
                <w:rFonts w:ascii="Tahoma" w:hAnsi="Tahoma" w:cs="Tahoma"/>
                <w:sz w:val="22"/>
                <w:szCs w:val="22"/>
              </w:rPr>
              <w:t>T</w:t>
            </w:r>
            <w:r w:rsidR="00877743">
              <w:rPr>
                <w:rFonts w:ascii="Tahoma" w:hAnsi="Tahoma" w:cs="Tahoma"/>
                <w:sz w:val="22"/>
                <w:szCs w:val="22"/>
              </w:rPr>
              <w:t xml:space="preserve">echnical </w:t>
            </w:r>
            <w:r w:rsidR="00571A38" w:rsidRPr="00735488">
              <w:rPr>
                <w:rFonts w:ascii="Tahoma" w:hAnsi="Tahoma" w:cs="Tahoma"/>
                <w:sz w:val="22"/>
                <w:szCs w:val="22"/>
              </w:rPr>
              <w:t>A</w:t>
            </w:r>
            <w:r w:rsidR="00877743">
              <w:rPr>
                <w:rFonts w:ascii="Tahoma" w:hAnsi="Tahoma" w:cs="Tahoma"/>
                <w:sz w:val="22"/>
                <w:szCs w:val="22"/>
              </w:rPr>
              <w:t xml:space="preserve">ssistance </w:t>
            </w:r>
            <w:r w:rsidR="00571A38" w:rsidRPr="00735488">
              <w:rPr>
                <w:rFonts w:ascii="Tahoma" w:hAnsi="Tahoma" w:cs="Tahoma"/>
                <w:sz w:val="22"/>
                <w:szCs w:val="22"/>
              </w:rPr>
              <w:t>C</w:t>
            </w:r>
            <w:r w:rsidR="00877743">
              <w:rPr>
                <w:rFonts w:ascii="Tahoma" w:hAnsi="Tahoma" w:cs="Tahoma"/>
                <w:sz w:val="22"/>
                <w:szCs w:val="22"/>
              </w:rPr>
              <w:t xml:space="preserve">enter on </w:t>
            </w:r>
            <w:r w:rsidR="00571A38" w:rsidRPr="00735488">
              <w:rPr>
                <w:rFonts w:ascii="Tahoma" w:hAnsi="Tahoma" w:cs="Tahoma"/>
                <w:sz w:val="22"/>
                <w:szCs w:val="22"/>
              </w:rPr>
              <w:t>T</w:t>
            </w:r>
            <w:r w:rsidR="00877743">
              <w:rPr>
                <w:rFonts w:ascii="Tahoma" w:hAnsi="Tahoma" w:cs="Tahoma"/>
                <w:sz w:val="22"/>
                <w:szCs w:val="22"/>
              </w:rPr>
              <w:t>ransition</w:t>
            </w:r>
            <w:r w:rsidR="00AD2806">
              <w:rPr>
                <w:rFonts w:ascii="Tahoma" w:hAnsi="Tahoma" w:cs="Tahoma"/>
                <w:sz w:val="22"/>
                <w:szCs w:val="22"/>
              </w:rPr>
              <w:t>:</w:t>
            </w:r>
            <w:r w:rsidR="00877743">
              <w:rPr>
                <w:rFonts w:ascii="Tahoma" w:hAnsi="Tahoma" w:cs="Tahoma"/>
                <w:sz w:val="22"/>
                <w:szCs w:val="22"/>
              </w:rPr>
              <w:t xml:space="preserve"> the </w:t>
            </w:r>
            <w:r w:rsidR="00AD2806">
              <w:rPr>
                <w:rFonts w:ascii="Tahoma" w:hAnsi="Tahoma" w:cs="Tahoma"/>
                <w:sz w:val="22"/>
                <w:szCs w:val="22"/>
              </w:rPr>
              <w:t>C</w:t>
            </w:r>
            <w:r w:rsidR="00877743">
              <w:rPr>
                <w:rFonts w:ascii="Tahoma" w:hAnsi="Tahoma" w:cs="Tahoma"/>
                <w:sz w:val="22"/>
                <w:szCs w:val="22"/>
              </w:rPr>
              <w:t>ollaborative</w:t>
            </w:r>
            <w:r w:rsidR="00571A38" w:rsidRPr="00735488">
              <w:rPr>
                <w:rFonts w:ascii="Tahoma" w:hAnsi="Tahoma" w:cs="Tahoma"/>
                <w:sz w:val="22"/>
                <w:szCs w:val="22"/>
              </w:rPr>
              <w:t>. M</w:t>
            </w:r>
            <w:r w:rsidR="00FB0CF6" w:rsidRPr="00735488">
              <w:rPr>
                <w:rFonts w:ascii="Tahoma" w:hAnsi="Tahoma" w:cs="Tahoma"/>
                <w:sz w:val="22"/>
                <w:szCs w:val="22"/>
              </w:rPr>
              <w:t>ichael assists states in collaborative interagency</w:t>
            </w:r>
            <w:r w:rsidR="008C4433" w:rsidRPr="00735488">
              <w:rPr>
                <w:rFonts w:ascii="Tahoma" w:hAnsi="Tahoma" w:cs="Tahoma"/>
                <w:sz w:val="22"/>
                <w:szCs w:val="22"/>
              </w:rPr>
              <w:t xml:space="preserve"> engagement to ensure the successful implementation of secondary transition legislation and effective </w:t>
            </w:r>
            <w:r w:rsidR="00A51873" w:rsidRPr="00735488">
              <w:rPr>
                <w:rFonts w:ascii="Tahoma" w:hAnsi="Tahoma" w:cs="Tahoma"/>
                <w:sz w:val="22"/>
                <w:szCs w:val="22"/>
              </w:rPr>
              <w:t>practices.</w:t>
            </w:r>
          </w:p>
          <w:p w14:paraId="2811E2AF" w14:textId="262F1500" w:rsidR="004F6BD9" w:rsidRDefault="003E065D" w:rsidP="001D401F">
            <w:pPr>
              <w:spacing w:before="240" w:after="160"/>
              <w:rPr>
                <w:rFonts w:ascii="Tahoma" w:hAnsi="Tahoma" w:cs="Tahoma"/>
                <w:b/>
                <w:bCs w:val="0"/>
              </w:rPr>
            </w:pPr>
            <w:r>
              <w:rPr>
                <w:rFonts w:ascii="Tahoma" w:hAnsi="Tahoma" w:cs="Tahoma"/>
                <w:b/>
                <w:bCs w:val="0"/>
              </w:rPr>
              <w:t>Doug Crandall</w:t>
            </w:r>
            <w:r w:rsidR="00801A68">
              <w:rPr>
                <w:rFonts w:ascii="Tahoma" w:hAnsi="Tahoma" w:cs="Tahoma"/>
                <w:b/>
                <w:bCs w:val="0"/>
              </w:rPr>
              <w:t>, M.F.A.</w:t>
            </w:r>
          </w:p>
          <w:p w14:paraId="097B95EC" w14:textId="0E001F30" w:rsidR="004F6BD9" w:rsidRPr="00735488" w:rsidRDefault="004B060D" w:rsidP="001D401F">
            <w:pPr>
              <w:spacing w:before="240" w:after="160"/>
              <w:rPr>
                <w:rFonts w:ascii="Tahoma" w:hAnsi="Tahoma" w:cs="Tahoma"/>
                <w:sz w:val="22"/>
                <w:szCs w:val="22"/>
              </w:rPr>
            </w:pPr>
            <w:r w:rsidRPr="00735488">
              <w:rPr>
                <w:rFonts w:ascii="Tahoma" w:hAnsi="Tahoma" w:cs="Tahoma"/>
                <w:sz w:val="22"/>
                <w:szCs w:val="22"/>
              </w:rPr>
              <w:t>Senior Consultant with Griffin-</w:t>
            </w:r>
            <w:proofErr w:type="spellStart"/>
            <w:r w:rsidRPr="00735488">
              <w:rPr>
                <w:rFonts w:ascii="Tahoma" w:hAnsi="Tahoma" w:cs="Tahoma"/>
                <w:sz w:val="22"/>
                <w:szCs w:val="22"/>
              </w:rPr>
              <w:t>Hammis</w:t>
            </w:r>
            <w:proofErr w:type="spellEnd"/>
            <w:r w:rsidRPr="00735488">
              <w:rPr>
                <w:rFonts w:ascii="Tahoma" w:hAnsi="Tahoma" w:cs="Tahoma"/>
                <w:sz w:val="22"/>
                <w:szCs w:val="22"/>
              </w:rPr>
              <w:t xml:space="preserve"> Associates and on the faculty of the Institute on Human Development and Disability at the University of Georgia. </w:t>
            </w:r>
            <w:r w:rsidR="005109CE" w:rsidRPr="00735488">
              <w:rPr>
                <w:rFonts w:ascii="Tahoma" w:hAnsi="Tahoma" w:cs="Tahoma"/>
                <w:sz w:val="22"/>
                <w:szCs w:val="22"/>
              </w:rPr>
              <w:t>A national expert on Supported Employment issues,</w:t>
            </w:r>
            <w:r w:rsidR="00D64417" w:rsidRPr="00735488">
              <w:rPr>
                <w:rFonts w:ascii="Tahoma" w:hAnsi="Tahoma" w:cs="Tahoma"/>
                <w:sz w:val="22"/>
                <w:szCs w:val="22"/>
              </w:rPr>
              <w:t xml:space="preserve"> Doug</w:t>
            </w:r>
            <w:r w:rsidR="00C045F5" w:rsidRPr="0073548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045F5" w:rsidRPr="00735488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has managed, staffed and directed community mental health and disability programs at the provider level for 25 years.</w:t>
            </w:r>
          </w:p>
          <w:p w14:paraId="771A3ECC" w14:textId="68A50F54" w:rsidR="004F6BD9" w:rsidRDefault="00C2748A" w:rsidP="001D401F">
            <w:pPr>
              <w:spacing w:before="240" w:after="160"/>
              <w:rPr>
                <w:rFonts w:ascii="Tahoma" w:hAnsi="Tahoma" w:cs="Tahoma"/>
                <w:b/>
                <w:bCs w:val="0"/>
              </w:rPr>
            </w:pPr>
            <w:r>
              <w:rPr>
                <w:rFonts w:ascii="Tahoma" w:hAnsi="Tahoma" w:cs="Tahoma"/>
                <w:b/>
              </w:rPr>
              <w:t>Julie Ashworth</w:t>
            </w:r>
            <w:r w:rsidR="007916B5">
              <w:rPr>
                <w:rFonts w:ascii="Tahoma" w:hAnsi="Tahoma" w:cs="Tahoma"/>
                <w:b/>
              </w:rPr>
              <w:t xml:space="preserve">, </w:t>
            </w:r>
            <w:r w:rsidR="00687F51">
              <w:rPr>
                <w:rFonts w:ascii="Tahoma" w:hAnsi="Tahoma" w:cs="Tahoma"/>
                <w:b/>
              </w:rPr>
              <w:t>Ed.D.</w:t>
            </w:r>
          </w:p>
          <w:p w14:paraId="1F49FAE2" w14:textId="33AA35F5" w:rsidR="00FA4D01" w:rsidRDefault="00210F10" w:rsidP="00093EA1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  <w:r w:rsidRPr="004F6BD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77E77" wp14:editId="7B8FAEF1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1428115</wp:posOffset>
                      </wp:positionV>
                      <wp:extent cx="4617720" cy="2113807"/>
                      <wp:effectExtent l="0" t="0" r="11430" b="2032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7720" cy="211380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87F663" w14:textId="33F0A0EC" w:rsidR="00091F99" w:rsidRDefault="00091F99" w:rsidP="00786668">
                                  <w:pPr>
                                    <w:shd w:val="clear" w:color="auto" w:fill="FFFFFF" w:themeFill="background1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</w:pPr>
                                  <w:r w:rsidRPr="00093EA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Other </w:t>
                                  </w:r>
                                  <w:r w:rsidR="002B39EE">
                                    <w:rPr>
                                      <w:rFonts w:ascii="Tahoma" w:hAnsi="Tahoma" w:cs="Tahoma"/>
                                      <w:b/>
                                    </w:rPr>
                                    <w:t>Session</w:t>
                                  </w:r>
                                  <w:r w:rsidR="00202C7E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Topic</w:t>
                                  </w:r>
                                  <w:r w:rsidR="002B39EE">
                                    <w:rPr>
                                      <w:rFonts w:ascii="Tahoma" w:hAnsi="Tahoma" w:cs="Tahoma"/>
                                      <w:b/>
                                    </w:rPr>
                                    <w:t>s</w:t>
                                  </w:r>
                                </w:p>
                                <w:p w14:paraId="209B8E24" w14:textId="2695BE31" w:rsidR="004530FF" w:rsidRPr="00B15DC0" w:rsidRDefault="00091F99" w:rsidP="00786668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15DC0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>Adult Agenc</w:t>
                                  </w:r>
                                  <w:r w:rsidR="00B407D3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>ies Round Up</w:t>
                                  </w:r>
                                </w:p>
                                <w:p w14:paraId="1803FE72" w14:textId="0931A46A" w:rsidR="00091F99" w:rsidRPr="00B15DC0" w:rsidRDefault="0072101E" w:rsidP="00947E42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15DC0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>Mental</w:t>
                                  </w:r>
                                  <w:r w:rsidR="00D77149" w:rsidRPr="00B15DC0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 xml:space="preserve"> Wellness</w:t>
                                  </w:r>
                                </w:p>
                                <w:p w14:paraId="4A02E6E7" w14:textId="7B956FF6" w:rsidR="007031D0" w:rsidRPr="00B15DC0" w:rsidRDefault="00A92189" w:rsidP="00947E42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15DC0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>Graduation Requirements</w:t>
                                  </w:r>
                                </w:p>
                                <w:p w14:paraId="2EF53704" w14:textId="58626861" w:rsidR="00926763" w:rsidRPr="00B15DC0" w:rsidRDefault="000C0290" w:rsidP="00947E42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 xml:space="preserve">Barriers to </w:t>
                                  </w:r>
                                  <w:r w:rsidR="006C5BE3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 xml:space="preserve">Transition Success </w:t>
                                  </w:r>
                                  <w:r w:rsidR="00BC1669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>on Native American reservations</w:t>
                                  </w:r>
                                </w:p>
                                <w:p w14:paraId="76470A80" w14:textId="52CB1E49" w:rsidR="00D6194B" w:rsidRPr="00B15DC0" w:rsidRDefault="00120353" w:rsidP="00947E42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15DC0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>School/Agency Collaboration</w:t>
                                  </w:r>
                                </w:p>
                                <w:p w14:paraId="5555C2A4" w14:textId="30497AB3" w:rsidR="00120353" w:rsidRPr="00B15DC0" w:rsidRDefault="00EE6DC8" w:rsidP="00947E42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15DC0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>Transition Requirements</w:t>
                                  </w:r>
                                </w:p>
                                <w:p w14:paraId="0DF4F01C" w14:textId="5C578CEB" w:rsidR="00EE6DC8" w:rsidRPr="00B15DC0" w:rsidRDefault="0048437A" w:rsidP="00947E42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15DC0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>Guardianship/Alternatives to Guardianship</w:t>
                                  </w:r>
                                </w:p>
                                <w:p w14:paraId="25C5FBD3" w14:textId="01015BF4" w:rsidR="00D91B77" w:rsidRDefault="00D91B77" w:rsidP="00947E42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15DC0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>Creative Employment Opportunities</w:t>
                                  </w:r>
                                  <w:r w:rsidR="00B15DC0" w:rsidRPr="00B15DC0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 xml:space="preserve"> &amp; Supports for Students</w:t>
                                  </w:r>
                                </w:p>
                                <w:p w14:paraId="2C313EF6" w14:textId="399FBCDC" w:rsidR="00AC1BB7" w:rsidRDefault="00AC1BB7" w:rsidP="00947E42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>Family Involvement in the IEP</w:t>
                                  </w:r>
                                </w:p>
                                <w:p w14:paraId="401D0509" w14:textId="62F27D8D" w:rsidR="00D05BBD" w:rsidRDefault="00D05BBD" w:rsidP="00947E42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>Assistive Technology</w:t>
                                  </w:r>
                                  <w:r w:rsidR="00786668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E43842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>Reap the Benefits!</w:t>
                                  </w:r>
                                </w:p>
                                <w:p w14:paraId="5D5E541F" w14:textId="77777777" w:rsidR="00B15DC0" w:rsidRPr="00B15DC0" w:rsidRDefault="00B15DC0" w:rsidP="000C0290">
                                  <w:pPr>
                                    <w:pStyle w:val="ListParagraph"/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89E8419" w14:textId="77777777" w:rsidR="00CE6EA7" w:rsidRPr="00B15DC0" w:rsidRDefault="00CE6EA7" w:rsidP="00091F99">
                                  <w:pPr>
                                    <w:spacing w:line="240" w:lineRule="auto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B1547BA" w14:textId="710EE5C4" w:rsidR="00091F99" w:rsidRDefault="00091F99" w:rsidP="008874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77E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position:absolute;margin-left:-16.5pt;margin-top:112.45pt;width:363.6pt;height:1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" fillcolor="white [3201]" strokecolor="#191919 [1615]" strokeweight="1pt">
                      <v:textbox>
                        <w:txbxContent>
                          <w:p w14:paraId="4187F663" w14:textId="33F0A0EC" w:rsidR="00091F99" w:rsidRDefault="00091F99" w:rsidP="00786668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093EA1">
                              <w:rPr>
                                <w:rFonts w:ascii="Tahoma" w:hAnsi="Tahoma" w:cs="Tahoma"/>
                                <w:b/>
                              </w:rPr>
                              <w:t xml:space="preserve">Other </w:t>
                            </w:r>
                            <w:r w:rsidR="002B39EE">
                              <w:rPr>
                                <w:rFonts w:ascii="Tahoma" w:hAnsi="Tahoma" w:cs="Tahoma"/>
                                <w:b/>
                              </w:rPr>
                              <w:t>Session</w:t>
                            </w:r>
                            <w:r w:rsidR="00202C7E">
                              <w:rPr>
                                <w:rFonts w:ascii="Tahoma" w:hAnsi="Tahoma" w:cs="Tahoma"/>
                                <w:b/>
                              </w:rPr>
                              <w:t xml:space="preserve"> Topic</w:t>
                            </w:r>
                            <w:r w:rsidR="002B39EE">
                              <w:rPr>
                                <w:rFonts w:ascii="Tahoma" w:hAnsi="Tahoma" w:cs="Tahoma"/>
                                <w:b/>
                              </w:rPr>
                              <w:t>s</w:t>
                            </w:r>
                          </w:p>
                          <w:p w14:paraId="209B8E24" w14:textId="2695BE31" w:rsidR="004530FF" w:rsidRPr="00B15DC0" w:rsidRDefault="00091F99" w:rsidP="0078666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B15DC0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>Adult Agenc</w:t>
                            </w:r>
                            <w:r w:rsidR="00B407D3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>ies Round Up</w:t>
                            </w:r>
                          </w:p>
                          <w:p w14:paraId="1803FE72" w14:textId="0931A46A" w:rsidR="00091F99" w:rsidRPr="00B15DC0" w:rsidRDefault="0072101E" w:rsidP="00947E4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B15DC0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>Mental</w:t>
                            </w:r>
                            <w:r w:rsidR="00D77149" w:rsidRPr="00B15DC0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 xml:space="preserve"> Wellness</w:t>
                            </w:r>
                          </w:p>
                          <w:p w14:paraId="4A02E6E7" w14:textId="7B956FF6" w:rsidR="007031D0" w:rsidRPr="00B15DC0" w:rsidRDefault="00A92189" w:rsidP="00947E4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B15DC0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>Graduation Requirements</w:t>
                            </w:r>
                          </w:p>
                          <w:p w14:paraId="2EF53704" w14:textId="58626861" w:rsidR="00926763" w:rsidRPr="00B15DC0" w:rsidRDefault="000C0290" w:rsidP="00947E4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 xml:space="preserve">Barriers to </w:t>
                            </w:r>
                            <w:r w:rsidR="006C5BE3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 xml:space="preserve">Transition Success </w:t>
                            </w:r>
                            <w:r w:rsidR="00BC1669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>on Native American reservations</w:t>
                            </w:r>
                          </w:p>
                          <w:p w14:paraId="76470A80" w14:textId="52CB1E49" w:rsidR="00D6194B" w:rsidRPr="00B15DC0" w:rsidRDefault="00120353" w:rsidP="00947E4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B15DC0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>School/Agency Collaboration</w:t>
                            </w:r>
                          </w:p>
                          <w:p w14:paraId="5555C2A4" w14:textId="30497AB3" w:rsidR="00120353" w:rsidRPr="00B15DC0" w:rsidRDefault="00EE6DC8" w:rsidP="00947E4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B15DC0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>Transition Requirements</w:t>
                            </w:r>
                          </w:p>
                          <w:p w14:paraId="0DF4F01C" w14:textId="5C578CEB" w:rsidR="00EE6DC8" w:rsidRPr="00B15DC0" w:rsidRDefault="0048437A" w:rsidP="00947E4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B15DC0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>Guardianship/Alternatives to Guardianship</w:t>
                            </w:r>
                          </w:p>
                          <w:p w14:paraId="25C5FBD3" w14:textId="01015BF4" w:rsidR="00D91B77" w:rsidRDefault="00D91B77" w:rsidP="00947E4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B15DC0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>Creative Employment Opportunities</w:t>
                            </w:r>
                            <w:r w:rsidR="00B15DC0" w:rsidRPr="00B15DC0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 xml:space="preserve"> &amp; Supports for Students</w:t>
                            </w:r>
                          </w:p>
                          <w:p w14:paraId="2C313EF6" w14:textId="399FBCDC" w:rsidR="00AC1BB7" w:rsidRDefault="00AC1BB7" w:rsidP="00947E4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>Family Involvement in the IEP</w:t>
                            </w:r>
                          </w:p>
                          <w:p w14:paraId="401D0509" w14:textId="62F27D8D" w:rsidR="00D05BBD" w:rsidRDefault="00D05BBD" w:rsidP="00947E4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>Assistive Technology</w:t>
                            </w:r>
                            <w:r w:rsidR="00786668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E43842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>Reap the Benefits!</w:t>
                            </w:r>
                          </w:p>
                          <w:p w14:paraId="5D5E541F" w14:textId="77777777" w:rsidR="00B15DC0" w:rsidRPr="00B15DC0" w:rsidRDefault="00B15DC0" w:rsidP="000C0290">
                            <w:pPr>
                              <w:pStyle w:val="ListParagraph"/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89E8419" w14:textId="77777777" w:rsidR="00CE6EA7" w:rsidRPr="00B15DC0" w:rsidRDefault="00CE6EA7" w:rsidP="00091F99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B1547BA" w14:textId="710EE5C4" w:rsidR="00091F99" w:rsidRDefault="00091F99" w:rsidP="008874E4"/>
                        </w:txbxContent>
                      </v:textbox>
                    </v:shape>
                  </w:pict>
                </mc:Fallback>
              </mc:AlternateContent>
            </w:r>
            <w:r w:rsidR="00FA4D01" w:rsidRPr="00735488">
              <w:rPr>
                <w:rFonts w:ascii="Tahoma" w:hAnsi="Tahoma" w:cs="Tahoma"/>
                <w:bCs w:val="0"/>
                <w:sz w:val="22"/>
                <w:szCs w:val="22"/>
              </w:rPr>
              <w:t>Assistant Professor Emerita of Education</w:t>
            </w:r>
            <w:r w:rsidR="00FE0880" w:rsidRPr="00735488">
              <w:rPr>
                <w:rFonts w:ascii="Tahoma" w:hAnsi="Tahoma" w:cs="Tahoma"/>
                <w:bCs w:val="0"/>
                <w:sz w:val="22"/>
                <w:szCs w:val="22"/>
              </w:rPr>
              <w:t>,</w:t>
            </w:r>
            <w:r w:rsidR="00FA4D01" w:rsidRPr="00735488">
              <w:rPr>
                <w:rFonts w:ascii="Tahoma" w:hAnsi="Tahoma" w:cs="Tahoma"/>
                <w:bCs w:val="0"/>
                <w:sz w:val="22"/>
                <w:szCs w:val="22"/>
              </w:rPr>
              <w:t xml:space="preserve"> Sharon Lust School of Education</w:t>
            </w:r>
            <w:r w:rsidR="00FE0880" w:rsidRPr="00735488">
              <w:rPr>
                <w:rFonts w:ascii="Tahoma" w:hAnsi="Tahoma" w:cs="Tahoma"/>
                <w:bCs w:val="0"/>
                <w:sz w:val="22"/>
                <w:szCs w:val="22"/>
              </w:rPr>
              <w:t xml:space="preserve">, Augustana University. </w:t>
            </w:r>
            <w:r w:rsidR="00E61994" w:rsidRPr="00735488">
              <w:rPr>
                <w:rFonts w:ascii="Tahoma" w:hAnsi="Tahoma" w:cs="Tahoma"/>
                <w:bCs w:val="0"/>
                <w:sz w:val="22"/>
                <w:szCs w:val="22"/>
              </w:rPr>
              <w:t>Julie</w:t>
            </w:r>
            <w:r w:rsidR="00372858" w:rsidRPr="00735488">
              <w:rPr>
                <w:rFonts w:ascii="Tahoma" w:hAnsi="Tahoma" w:cs="Tahoma"/>
                <w:bCs w:val="0"/>
                <w:sz w:val="22"/>
                <w:szCs w:val="22"/>
              </w:rPr>
              <w:t xml:space="preserve"> </w:t>
            </w:r>
            <w:r w:rsidR="00554C44" w:rsidRPr="00735488">
              <w:rPr>
                <w:rFonts w:ascii="Tahoma" w:hAnsi="Tahoma" w:cs="Tahoma"/>
                <w:bCs w:val="0"/>
                <w:sz w:val="22"/>
                <w:szCs w:val="22"/>
              </w:rPr>
              <w:t>was an Elementary Education teacher in a classroom with</w:t>
            </w:r>
            <w:r w:rsidR="004E3138">
              <w:rPr>
                <w:rFonts w:ascii="Tahoma" w:hAnsi="Tahoma" w:cs="Tahoma"/>
                <w:bCs w:val="0"/>
                <w:sz w:val="22"/>
                <w:szCs w:val="22"/>
              </w:rPr>
              <w:t xml:space="preserve"> a</w:t>
            </w:r>
            <w:r w:rsidR="00554C44" w:rsidRPr="00735488">
              <w:rPr>
                <w:rFonts w:ascii="Tahoma" w:hAnsi="Tahoma" w:cs="Tahoma"/>
                <w:bCs w:val="0"/>
                <w:sz w:val="22"/>
                <w:szCs w:val="22"/>
              </w:rPr>
              <w:t xml:space="preserve"> diverse student population and all abilities for many ye</w:t>
            </w:r>
            <w:r w:rsidR="003F64A9" w:rsidRPr="00735488">
              <w:rPr>
                <w:rFonts w:ascii="Tahoma" w:hAnsi="Tahoma" w:cs="Tahoma"/>
                <w:bCs w:val="0"/>
                <w:sz w:val="22"/>
                <w:szCs w:val="22"/>
              </w:rPr>
              <w:t>ars</w:t>
            </w:r>
            <w:r w:rsidR="00831424" w:rsidRPr="00735488">
              <w:rPr>
                <w:rFonts w:ascii="Tahoma" w:hAnsi="Tahoma" w:cs="Tahoma"/>
                <w:bCs w:val="0"/>
                <w:sz w:val="22"/>
                <w:szCs w:val="22"/>
              </w:rPr>
              <w:t xml:space="preserve"> before becoming an Adjunct Professor at Augustana.</w:t>
            </w:r>
            <w:r w:rsidR="003F64A9" w:rsidRPr="00735488">
              <w:rPr>
                <w:rFonts w:ascii="Tahoma" w:hAnsi="Tahoma" w:cs="Tahoma"/>
                <w:bCs w:val="0"/>
                <w:sz w:val="22"/>
                <w:szCs w:val="22"/>
              </w:rPr>
              <w:t xml:space="preserve"> To say she has a strong commitment to preparing future teachers is an understatement</w:t>
            </w:r>
            <w:r w:rsidR="001B5BDF" w:rsidRPr="00735488">
              <w:rPr>
                <w:rFonts w:ascii="Tahoma" w:hAnsi="Tahoma" w:cs="Tahoma"/>
                <w:bCs w:val="0"/>
                <w:sz w:val="22"/>
                <w:szCs w:val="22"/>
              </w:rPr>
              <w:t>!</w:t>
            </w:r>
            <w:r w:rsidR="00831424" w:rsidRPr="00735488">
              <w:rPr>
                <w:rFonts w:ascii="Tahoma" w:hAnsi="Tahoma" w:cs="Tahoma"/>
                <w:bCs w:val="0"/>
                <w:sz w:val="22"/>
                <w:szCs w:val="22"/>
              </w:rPr>
              <w:t xml:space="preserve"> </w:t>
            </w:r>
            <w:r w:rsidR="001E6786" w:rsidRPr="00735488">
              <w:rPr>
                <w:rFonts w:ascii="Tahoma" w:hAnsi="Tahoma" w:cs="Tahoma"/>
                <w:bCs w:val="0"/>
                <w:sz w:val="22"/>
                <w:szCs w:val="22"/>
              </w:rPr>
              <w:t xml:space="preserve">She is passionate about teaching and </w:t>
            </w:r>
            <w:r w:rsidR="008D4FD0" w:rsidRPr="00735488">
              <w:rPr>
                <w:rFonts w:ascii="Tahoma" w:hAnsi="Tahoma" w:cs="Tahoma"/>
                <w:bCs w:val="0"/>
                <w:sz w:val="22"/>
                <w:szCs w:val="22"/>
              </w:rPr>
              <w:t>motivate</w:t>
            </w:r>
            <w:r w:rsidR="005D7254" w:rsidRPr="00735488">
              <w:rPr>
                <w:rFonts w:ascii="Tahoma" w:hAnsi="Tahoma" w:cs="Tahoma"/>
                <w:bCs w:val="0"/>
                <w:sz w:val="22"/>
                <w:szCs w:val="22"/>
              </w:rPr>
              <w:t>s</w:t>
            </w:r>
            <w:r w:rsidR="00AC6547" w:rsidRPr="00735488">
              <w:rPr>
                <w:rFonts w:ascii="Tahoma" w:hAnsi="Tahoma" w:cs="Tahoma"/>
                <w:bCs w:val="0"/>
                <w:sz w:val="22"/>
                <w:szCs w:val="22"/>
              </w:rPr>
              <w:t xml:space="preserve"> her students to reach their full potential</w:t>
            </w:r>
            <w:r w:rsidR="008D4FD0" w:rsidRPr="00735488">
              <w:rPr>
                <w:rFonts w:ascii="Tahoma" w:hAnsi="Tahoma" w:cs="Tahoma"/>
                <w:bCs w:val="0"/>
                <w:sz w:val="22"/>
                <w:szCs w:val="22"/>
              </w:rPr>
              <w:t xml:space="preserve"> with her endless energy</w:t>
            </w:r>
            <w:r w:rsidR="00A61871" w:rsidRPr="00735488">
              <w:rPr>
                <w:rFonts w:ascii="Tahoma" w:hAnsi="Tahoma" w:cs="Tahoma"/>
                <w:bCs w:val="0"/>
                <w:sz w:val="22"/>
                <w:szCs w:val="22"/>
              </w:rPr>
              <w:t>!</w:t>
            </w:r>
            <w:r w:rsidR="00AC6547" w:rsidRPr="00735488">
              <w:rPr>
                <w:rFonts w:ascii="Tahoma" w:hAnsi="Tahoma" w:cs="Tahoma"/>
                <w:bCs w:val="0"/>
                <w:sz w:val="22"/>
                <w:szCs w:val="22"/>
              </w:rPr>
              <w:t xml:space="preserve"> </w:t>
            </w:r>
          </w:p>
          <w:p w14:paraId="23E4BA3E" w14:textId="77777777" w:rsidR="007F0594" w:rsidRPr="00735488" w:rsidRDefault="007F0594" w:rsidP="00093EA1">
            <w:pPr>
              <w:spacing w:after="160"/>
              <w:rPr>
                <w:rFonts w:ascii="Tahoma" w:hAnsi="Tahoma" w:cs="Tahoma"/>
                <w:bCs w:val="0"/>
                <w:sz w:val="22"/>
                <w:szCs w:val="22"/>
              </w:rPr>
            </w:pPr>
          </w:p>
          <w:p w14:paraId="4ABE024C" w14:textId="3A7388F3" w:rsidR="004F6BD9" w:rsidRDefault="004F6BD9" w:rsidP="00093EA1">
            <w:pPr>
              <w:spacing w:after="160"/>
              <w:rPr>
                <w:rFonts w:ascii="Tahoma" w:hAnsi="Tahoma" w:cs="Tahoma"/>
                <w:b/>
                <w:bCs w:val="0"/>
              </w:rPr>
            </w:pPr>
          </w:p>
          <w:p w14:paraId="7F565773" w14:textId="2E65C200" w:rsidR="004F6BD9" w:rsidRDefault="004F6BD9" w:rsidP="00093EA1">
            <w:pPr>
              <w:spacing w:after="160"/>
              <w:rPr>
                <w:rFonts w:ascii="Tahoma" w:hAnsi="Tahoma" w:cs="Tahoma"/>
                <w:b/>
                <w:bCs w:val="0"/>
              </w:rPr>
            </w:pPr>
          </w:p>
          <w:p w14:paraId="10D05125" w14:textId="77777777" w:rsidR="004F6BD9" w:rsidRDefault="004F6BD9" w:rsidP="00093EA1">
            <w:pPr>
              <w:spacing w:after="160"/>
              <w:rPr>
                <w:rFonts w:ascii="Tahoma" w:hAnsi="Tahoma" w:cs="Tahoma"/>
                <w:b/>
                <w:bCs w:val="0"/>
              </w:rPr>
            </w:pPr>
          </w:p>
          <w:p w14:paraId="6892D9D6" w14:textId="64BBDC38" w:rsidR="004F6BD9" w:rsidRDefault="004F6BD9" w:rsidP="00093EA1">
            <w:pPr>
              <w:spacing w:after="160"/>
              <w:rPr>
                <w:rFonts w:ascii="Tahoma" w:hAnsi="Tahoma" w:cs="Tahoma"/>
                <w:b/>
                <w:bCs w:val="0"/>
              </w:rPr>
            </w:pPr>
          </w:p>
          <w:p w14:paraId="0176D98D" w14:textId="52BEFA2B" w:rsidR="00880783" w:rsidRPr="00AA4794" w:rsidRDefault="00880783" w:rsidP="0002068B">
            <w:pPr>
              <w:spacing w:after="160" w:line="312" w:lineRule="auto"/>
              <w:jc w:val="center"/>
            </w:pPr>
          </w:p>
        </w:tc>
        <w:tc>
          <w:tcPr>
            <w:tcW w:w="3960" w:type="dxa"/>
          </w:tcPr>
          <w:p w14:paraId="5F8D8C7C" w14:textId="4864245B" w:rsidR="008D7DDC" w:rsidRDefault="00C820BD" w:rsidP="00C12C02">
            <w:pPr>
              <w:pStyle w:val="Heading2"/>
              <w:shd w:val="clear" w:color="auto" w:fill="EEAE1F" w:themeFill="accent3"/>
              <w:spacing w:after="0" w:line="240" w:lineRule="auto"/>
              <w:outlineLvl w:val="1"/>
              <w:rPr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D39D09" wp14:editId="7A4F33C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171450</wp:posOffset>
                      </wp:positionV>
                      <wp:extent cx="2065020" cy="853440"/>
                      <wp:effectExtent l="19050" t="19050" r="68580" b="175260"/>
                      <wp:wrapNone/>
                      <wp:docPr id="12" name="Speech Bubble: Rectangle with Corners Rounde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5020" cy="853440"/>
                              </a:xfrm>
                              <a:prstGeom prst="wedgeRoundRectCallout">
                                <a:avLst>
                                  <a:gd name="adj1" fmla="val 50016"/>
                                  <a:gd name="adj2" fmla="val 64286"/>
                                  <a:gd name="adj3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5F80F1" w14:textId="31641D2F" w:rsidR="00C820BD" w:rsidRPr="004C0389" w:rsidRDefault="00D1102F" w:rsidP="0095277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bCs/>
                                      <w:color w:val="EEAE1F" w:themeColor="accent3"/>
                                      <w:sz w:val="36"/>
                                      <w:szCs w:val="36"/>
                                    </w:rPr>
                                  </w:pPr>
                                  <w:r w:rsidRPr="004C0389">
                                    <w:rPr>
                                      <w:rFonts w:asciiTheme="majorHAnsi" w:hAnsiTheme="majorHAnsi" w:cs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Registration</w:t>
                                  </w:r>
                                  <w:r w:rsidR="00E81049" w:rsidRPr="004C0389">
                                    <w:rPr>
                                      <w:rFonts w:asciiTheme="majorHAnsi" w:hAnsiTheme="majorHAnsi" w:cs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Now Open!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39D0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Speech Bubble: Rectangle with Corners Rounded 12" o:spid="_x0000_s1028" type="#_x0000_t62" style="position:absolute;left:0;text-align:left;margin-left:15pt;margin-top:13.5pt;width:162.6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" adj="21603,24686" filled="f" strokecolor="#0070c0" strokeweight="3pt">
                      <v:textbox>
                        <w:txbxContent>
                          <w:p w14:paraId="435F80F1" w14:textId="31641D2F" w:rsidR="00C820BD" w:rsidRPr="004C0389" w:rsidRDefault="00D1102F" w:rsidP="0095277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color w:val="EEAE1F" w:themeColor="accent3"/>
                                <w:sz w:val="36"/>
                                <w:szCs w:val="36"/>
                              </w:rPr>
                            </w:pPr>
                            <w:r w:rsidRPr="004C0389">
                              <w:rPr>
                                <w:rFonts w:asciiTheme="majorHAnsi" w:hAnsiTheme="maj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Registration</w:t>
                            </w:r>
                            <w:r w:rsidR="00E81049" w:rsidRPr="004C0389">
                              <w:rPr>
                                <w:rFonts w:asciiTheme="majorHAnsi" w:hAnsiTheme="maj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Now Open!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5FB6FE" w14:textId="77777777" w:rsidR="004C0389" w:rsidRDefault="004C0389" w:rsidP="00C12C02">
            <w:pPr>
              <w:pStyle w:val="Heading2"/>
              <w:shd w:val="clear" w:color="auto" w:fill="EEAE1F" w:themeFill="accent3"/>
              <w:spacing w:after="0" w:line="240" w:lineRule="auto"/>
              <w:outlineLvl w:val="1"/>
              <w:rPr>
                <w:bCs w:val="0"/>
              </w:rPr>
            </w:pPr>
          </w:p>
          <w:p w14:paraId="442AA6D6" w14:textId="77777777" w:rsidR="00B016E3" w:rsidRDefault="00B016E3" w:rsidP="00C12C02">
            <w:pPr>
              <w:pStyle w:val="Heading2"/>
              <w:shd w:val="clear" w:color="auto" w:fill="EEAE1F" w:themeFill="accent3"/>
              <w:spacing w:after="0" w:line="240" w:lineRule="auto"/>
              <w:outlineLvl w:val="1"/>
              <w:rPr>
                <w:bCs w:val="0"/>
              </w:rPr>
            </w:pPr>
          </w:p>
          <w:p w14:paraId="683AD05E" w14:textId="26026007" w:rsidR="00A369FD" w:rsidRDefault="006E28B1" w:rsidP="00C12C02">
            <w:pPr>
              <w:pStyle w:val="Heading2"/>
              <w:shd w:val="clear" w:color="auto" w:fill="EEAE1F" w:themeFill="accent3"/>
              <w:spacing w:after="0" w:line="240" w:lineRule="auto"/>
              <w:outlineLvl w:val="1"/>
              <w:rPr>
                <w:bCs w:val="0"/>
              </w:rPr>
            </w:pPr>
            <w:r>
              <w:t>Arrowwood Resort</w:t>
            </w:r>
          </w:p>
          <w:p w14:paraId="67B3E1BD" w14:textId="77CA8C90" w:rsidR="00A369FD" w:rsidRDefault="00A369FD" w:rsidP="00C12C02">
            <w:pPr>
              <w:pStyle w:val="Heading2"/>
              <w:shd w:val="clear" w:color="auto" w:fill="EEAE1F" w:themeFill="accent3"/>
              <w:spacing w:after="0" w:line="240" w:lineRule="auto"/>
              <w:outlineLvl w:val="1"/>
              <w:rPr>
                <w:bCs w:val="0"/>
              </w:rPr>
            </w:pPr>
            <w:r>
              <w:t>At Cedar Shore</w:t>
            </w:r>
          </w:p>
          <w:p w14:paraId="76941AA6" w14:textId="3F1ADE10" w:rsidR="00007BA1" w:rsidRDefault="00A369FD" w:rsidP="00C12C02">
            <w:pPr>
              <w:pStyle w:val="Heading2"/>
              <w:shd w:val="clear" w:color="auto" w:fill="EEAE1F" w:themeFill="accent3"/>
              <w:spacing w:after="0" w:line="240" w:lineRule="auto"/>
              <w:outlineLvl w:val="1"/>
              <w:rPr>
                <w:bCs w:val="0"/>
              </w:rPr>
            </w:pPr>
            <w:proofErr w:type="spellStart"/>
            <w:r>
              <w:t>Oacoma</w:t>
            </w:r>
            <w:proofErr w:type="spellEnd"/>
            <w:r w:rsidR="00007BA1">
              <w:t>, SD</w:t>
            </w:r>
          </w:p>
          <w:p w14:paraId="04C5E0B6" w14:textId="77777777" w:rsidR="00C41F3F" w:rsidRDefault="00C41F3F" w:rsidP="00C12C02">
            <w:pPr>
              <w:pStyle w:val="Heading2"/>
              <w:shd w:val="clear" w:color="auto" w:fill="EEAE1F" w:themeFill="accent3"/>
              <w:spacing w:after="0" w:line="240" w:lineRule="auto"/>
              <w:outlineLvl w:val="1"/>
              <w:rPr>
                <w:bCs w:val="0"/>
              </w:rPr>
            </w:pPr>
          </w:p>
          <w:p w14:paraId="3EB7BA7F" w14:textId="3779353D" w:rsidR="003F3FA0" w:rsidRPr="00C41F3F" w:rsidRDefault="003F3FA0" w:rsidP="00457A39">
            <w:pPr>
              <w:pStyle w:val="Heading2"/>
              <w:shd w:val="clear" w:color="auto" w:fill="EEAE1F" w:themeFill="accent3"/>
              <w:spacing w:after="0" w:line="240" w:lineRule="auto"/>
              <w:outlineLvl w:val="1"/>
              <w:rPr>
                <w:bCs w:val="0"/>
                <w:sz w:val="24"/>
                <w:szCs w:val="24"/>
              </w:rPr>
            </w:pPr>
            <w:r w:rsidRPr="00C41F3F">
              <w:rPr>
                <w:sz w:val="24"/>
                <w:szCs w:val="24"/>
              </w:rPr>
              <w:t>July 1</w:t>
            </w:r>
            <w:r w:rsidR="00FD55D8" w:rsidRPr="00C41F3F">
              <w:rPr>
                <w:sz w:val="24"/>
                <w:szCs w:val="24"/>
              </w:rPr>
              <w:t>1</w:t>
            </w:r>
            <w:r w:rsidR="002E1A6C" w:rsidRPr="00C41F3F">
              <w:rPr>
                <w:sz w:val="24"/>
                <w:szCs w:val="24"/>
              </w:rPr>
              <w:t>: 8</w:t>
            </w:r>
            <w:r w:rsidR="00C41F3F" w:rsidRPr="00C41F3F">
              <w:rPr>
                <w:sz w:val="24"/>
                <w:szCs w:val="24"/>
              </w:rPr>
              <w:t>:00</w:t>
            </w:r>
            <w:r w:rsidR="002E1A6C" w:rsidRPr="00C41F3F">
              <w:rPr>
                <w:sz w:val="24"/>
                <w:szCs w:val="24"/>
              </w:rPr>
              <w:t>am-5</w:t>
            </w:r>
            <w:r w:rsidR="00C41F3F" w:rsidRPr="00C41F3F">
              <w:rPr>
                <w:sz w:val="24"/>
                <w:szCs w:val="24"/>
              </w:rPr>
              <w:t>:30</w:t>
            </w:r>
            <w:r w:rsidR="002E1A6C" w:rsidRPr="00C41F3F">
              <w:rPr>
                <w:sz w:val="24"/>
                <w:szCs w:val="24"/>
              </w:rPr>
              <w:t>pm</w:t>
            </w:r>
          </w:p>
          <w:p w14:paraId="6D75454B" w14:textId="6DEB4ADB" w:rsidR="003F3FA0" w:rsidRPr="00C41F3F" w:rsidRDefault="002E1A6C" w:rsidP="00457A39">
            <w:pPr>
              <w:pStyle w:val="Heading2"/>
              <w:shd w:val="clear" w:color="auto" w:fill="EEAE1F" w:themeFill="accent3"/>
              <w:spacing w:after="0" w:line="240" w:lineRule="auto"/>
              <w:outlineLvl w:val="1"/>
              <w:rPr>
                <w:bCs w:val="0"/>
                <w:sz w:val="24"/>
                <w:szCs w:val="24"/>
              </w:rPr>
            </w:pPr>
            <w:r w:rsidRPr="00C41F3F">
              <w:rPr>
                <w:sz w:val="24"/>
                <w:szCs w:val="24"/>
              </w:rPr>
              <w:t>July 1</w:t>
            </w:r>
            <w:r w:rsidR="00FD55D8" w:rsidRPr="00C41F3F">
              <w:rPr>
                <w:sz w:val="24"/>
                <w:szCs w:val="24"/>
              </w:rPr>
              <w:t>2</w:t>
            </w:r>
            <w:r w:rsidRPr="00C41F3F">
              <w:rPr>
                <w:sz w:val="24"/>
                <w:szCs w:val="24"/>
              </w:rPr>
              <w:t xml:space="preserve">: </w:t>
            </w:r>
            <w:r w:rsidR="003F3FA0" w:rsidRPr="00C41F3F">
              <w:rPr>
                <w:sz w:val="24"/>
                <w:szCs w:val="24"/>
              </w:rPr>
              <w:t>8</w:t>
            </w:r>
            <w:r w:rsidR="00C41F3F" w:rsidRPr="00C41F3F">
              <w:rPr>
                <w:sz w:val="24"/>
                <w:szCs w:val="24"/>
              </w:rPr>
              <w:t>:00</w:t>
            </w:r>
            <w:r w:rsidR="003F3FA0" w:rsidRPr="00C41F3F">
              <w:rPr>
                <w:sz w:val="24"/>
                <w:szCs w:val="24"/>
              </w:rPr>
              <w:t>am-</w:t>
            </w:r>
            <w:r w:rsidRPr="00C41F3F">
              <w:rPr>
                <w:sz w:val="24"/>
                <w:szCs w:val="24"/>
              </w:rPr>
              <w:t>4</w:t>
            </w:r>
            <w:r w:rsidR="00C41F3F" w:rsidRPr="00C41F3F">
              <w:rPr>
                <w:sz w:val="24"/>
                <w:szCs w:val="24"/>
              </w:rPr>
              <w:t>:00</w:t>
            </w:r>
            <w:r w:rsidR="00457A39" w:rsidRPr="00C41F3F">
              <w:rPr>
                <w:sz w:val="24"/>
                <w:szCs w:val="24"/>
              </w:rPr>
              <w:t>pm</w:t>
            </w:r>
          </w:p>
          <w:p w14:paraId="2EF44C61" w14:textId="1FF289CA" w:rsidR="00105F19" w:rsidRPr="00AA4794" w:rsidRDefault="00105F19" w:rsidP="00705535">
            <w:pPr>
              <w:pStyle w:val="Heading2"/>
              <w:shd w:val="clear" w:color="auto" w:fill="EEAE1F" w:themeFill="accent3"/>
              <w:spacing w:line="240" w:lineRule="auto"/>
              <w:outlineLvl w:val="1"/>
            </w:pPr>
            <w:r>
              <w:rPr>
                <w:sz w:val="32"/>
                <w:szCs w:val="32"/>
              </w:rPr>
              <w:t>-------</w:t>
            </w:r>
          </w:p>
          <w:p w14:paraId="198791D2" w14:textId="507A3000" w:rsidR="005C61E4" w:rsidRDefault="00007BA1" w:rsidP="00921BE2">
            <w:pPr>
              <w:pStyle w:val="Heading2"/>
              <w:shd w:val="clear" w:color="auto" w:fill="EEAE1F" w:themeFill="accent3"/>
              <w:spacing w:after="0" w:line="240" w:lineRule="auto"/>
              <w:outlineLvl w:val="1"/>
              <w:rPr>
                <w:bCs w:val="0"/>
                <w:sz w:val="24"/>
                <w:szCs w:val="24"/>
              </w:rPr>
            </w:pPr>
            <w:r w:rsidRPr="00F9365F">
              <w:rPr>
                <w:sz w:val="24"/>
                <w:szCs w:val="24"/>
              </w:rPr>
              <w:t>General and breakout sessions designed for secondary special and general educators,</w:t>
            </w:r>
            <w:r w:rsidR="008B4712">
              <w:rPr>
                <w:sz w:val="24"/>
                <w:szCs w:val="24"/>
              </w:rPr>
              <w:t xml:space="preserve"> administrators,</w:t>
            </w:r>
            <w:r w:rsidRPr="00F9365F">
              <w:rPr>
                <w:sz w:val="24"/>
                <w:szCs w:val="24"/>
              </w:rPr>
              <w:t xml:space="preserve"> </w:t>
            </w:r>
            <w:r w:rsidR="008B4712">
              <w:rPr>
                <w:sz w:val="24"/>
                <w:szCs w:val="24"/>
              </w:rPr>
              <w:t>paras,</w:t>
            </w:r>
            <w:r w:rsidR="00256714">
              <w:rPr>
                <w:sz w:val="24"/>
                <w:szCs w:val="24"/>
              </w:rPr>
              <w:t xml:space="preserve"> parents and agency personnel.</w:t>
            </w:r>
            <w:r w:rsidR="008B4712">
              <w:rPr>
                <w:sz w:val="24"/>
                <w:szCs w:val="24"/>
              </w:rPr>
              <w:t xml:space="preserve"> </w:t>
            </w:r>
          </w:p>
          <w:p w14:paraId="0A69DD78" w14:textId="51D63DEE" w:rsidR="00A52EC4" w:rsidRPr="00F9365F" w:rsidRDefault="003573C2" w:rsidP="00F9365F">
            <w:pPr>
              <w:pStyle w:val="Heading2"/>
              <w:shd w:val="clear" w:color="auto" w:fill="EEAE1F" w:themeFill="accent3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  <w:p w14:paraId="0EDEB658" w14:textId="65BC65E2" w:rsidR="00007BA1" w:rsidRPr="00B758B9" w:rsidRDefault="00007BA1" w:rsidP="00921BE2">
            <w:pPr>
              <w:pStyle w:val="Heading2"/>
              <w:shd w:val="clear" w:color="auto" w:fill="EEAE1F" w:themeFill="accent3"/>
              <w:spacing w:after="0" w:line="240" w:lineRule="auto"/>
              <w:outlineLvl w:val="1"/>
              <w:rPr>
                <w:bCs w:val="0"/>
                <w:sz w:val="22"/>
                <w:szCs w:val="22"/>
              </w:rPr>
            </w:pPr>
            <w:r w:rsidRPr="00B758B9">
              <w:rPr>
                <w:sz w:val="22"/>
                <w:szCs w:val="22"/>
              </w:rPr>
              <w:t xml:space="preserve">Continuing education contact hours or one graduate credit </w:t>
            </w:r>
            <w:r w:rsidR="00780DF9" w:rsidRPr="00B758B9">
              <w:rPr>
                <w:sz w:val="22"/>
                <w:szCs w:val="22"/>
              </w:rPr>
              <w:t>(</w:t>
            </w:r>
            <w:r w:rsidRPr="00B758B9">
              <w:rPr>
                <w:sz w:val="22"/>
                <w:szCs w:val="22"/>
              </w:rPr>
              <w:t>pending</w:t>
            </w:r>
            <w:r w:rsidR="00780DF9" w:rsidRPr="00B758B9">
              <w:rPr>
                <w:sz w:val="22"/>
                <w:szCs w:val="22"/>
              </w:rPr>
              <w:t>)</w:t>
            </w:r>
          </w:p>
          <w:p w14:paraId="20F5BF2B" w14:textId="649558C3" w:rsidR="00105F19" w:rsidRPr="00F9365F" w:rsidRDefault="00105F19" w:rsidP="00F9365F">
            <w:pPr>
              <w:pStyle w:val="Heading2"/>
              <w:shd w:val="clear" w:color="auto" w:fill="EEAE1F" w:themeFill="accent3"/>
              <w:outlineLvl w:val="1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  <w:p w14:paraId="343D28BF" w14:textId="3D247BF0" w:rsidR="00C400E2" w:rsidRPr="00D25D63" w:rsidRDefault="00F9365F" w:rsidP="00D03064">
            <w:pPr>
              <w:pStyle w:val="Heading2"/>
              <w:shd w:val="clear" w:color="auto" w:fill="EEAE1F" w:themeFill="accent3"/>
              <w:spacing w:after="0"/>
              <w:outlineLvl w:val="1"/>
              <w:rPr>
                <w:bCs w:val="0"/>
              </w:rPr>
            </w:pPr>
            <w:r>
              <w:t>Register</w:t>
            </w:r>
            <w:r w:rsidR="00E1207B">
              <w:t xml:space="preserve"> </w:t>
            </w:r>
            <w:r w:rsidR="00FD55D8">
              <w:t>Now!</w:t>
            </w:r>
            <w:r w:rsidR="00B06E4B">
              <w:t xml:space="preserve"> </w:t>
            </w:r>
          </w:p>
          <w:p w14:paraId="14A110D1" w14:textId="6D45003D" w:rsidR="00C400E2" w:rsidRDefault="00D03064" w:rsidP="00D03064">
            <w:pPr>
              <w:pStyle w:val="Heading2"/>
              <w:shd w:val="clear" w:color="auto" w:fill="EEAE1F" w:themeFill="accent3"/>
              <w:spacing w:after="0" w:line="240" w:lineRule="auto"/>
              <w:outlineLvl w:val="1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</w:t>
            </w:r>
            <w:r w:rsidR="00B672A8">
              <w:rPr>
                <w:bCs w:val="0"/>
                <w:sz w:val="24"/>
                <w:szCs w:val="24"/>
              </w:rPr>
              <w:t>eg Fee: $</w:t>
            </w:r>
            <w:r w:rsidR="00B10F9C">
              <w:rPr>
                <w:bCs w:val="0"/>
                <w:sz w:val="24"/>
                <w:szCs w:val="24"/>
              </w:rPr>
              <w:t>100</w:t>
            </w:r>
            <w:r w:rsidR="00B672A8">
              <w:rPr>
                <w:bCs w:val="0"/>
                <w:sz w:val="24"/>
                <w:szCs w:val="24"/>
              </w:rPr>
              <w:t xml:space="preserve">.00 </w:t>
            </w:r>
            <w:r w:rsidR="00482894">
              <w:rPr>
                <w:bCs w:val="0"/>
                <w:sz w:val="24"/>
                <w:szCs w:val="24"/>
              </w:rPr>
              <w:t xml:space="preserve">    </w:t>
            </w:r>
          </w:p>
          <w:p w14:paraId="4BC0CDD2" w14:textId="77777777" w:rsidR="00C12C02" w:rsidRPr="00C400E2" w:rsidRDefault="00C12C02" w:rsidP="00C12C02">
            <w:pPr>
              <w:pStyle w:val="Heading2"/>
              <w:shd w:val="clear" w:color="auto" w:fill="EEAE1F" w:themeFill="accent3"/>
              <w:spacing w:after="0" w:line="240" w:lineRule="auto"/>
              <w:outlineLvl w:val="1"/>
              <w:rPr>
                <w:bCs w:val="0"/>
                <w:sz w:val="24"/>
                <w:szCs w:val="24"/>
              </w:rPr>
            </w:pPr>
          </w:p>
          <w:p w14:paraId="64406F1A" w14:textId="7F01FB94" w:rsidR="00F9365F" w:rsidRPr="00C12C02" w:rsidRDefault="00F9365F" w:rsidP="00434918">
            <w:pPr>
              <w:pStyle w:val="Heading2"/>
              <w:shd w:val="clear" w:color="auto" w:fill="EEAE1F" w:themeFill="accent3"/>
              <w:spacing w:line="240" w:lineRule="auto"/>
              <w:outlineLvl w:val="1"/>
              <w:rPr>
                <w:bCs w:val="0"/>
                <w:sz w:val="24"/>
                <w:szCs w:val="24"/>
              </w:rPr>
            </w:pPr>
            <w:r w:rsidRPr="00C12C02">
              <w:rPr>
                <w:sz w:val="24"/>
                <w:szCs w:val="24"/>
              </w:rPr>
              <w:t>Registration</w:t>
            </w:r>
            <w:r w:rsidR="00C12C02" w:rsidRPr="00C12C02">
              <w:rPr>
                <w:sz w:val="24"/>
                <w:szCs w:val="24"/>
              </w:rPr>
              <w:t xml:space="preserve">s </w:t>
            </w:r>
            <w:r w:rsidR="00A52EC4" w:rsidRPr="00C12C02">
              <w:rPr>
                <w:sz w:val="24"/>
                <w:szCs w:val="24"/>
              </w:rPr>
              <w:t>D</w:t>
            </w:r>
            <w:r w:rsidRPr="00C12C02">
              <w:rPr>
                <w:sz w:val="24"/>
                <w:szCs w:val="24"/>
              </w:rPr>
              <w:t xml:space="preserve">ue </w:t>
            </w:r>
            <w:r w:rsidR="00434918">
              <w:rPr>
                <w:sz w:val="24"/>
                <w:szCs w:val="24"/>
              </w:rPr>
              <w:t xml:space="preserve">     </w:t>
            </w:r>
            <w:r w:rsidR="00E1207B" w:rsidRPr="00C12C02">
              <w:rPr>
                <w:sz w:val="24"/>
                <w:szCs w:val="24"/>
              </w:rPr>
              <w:t xml:space="preserve">June </w:t>
            </w:r>
            <w:r w:rsidR="009B3105">
              <w:rPr>
                <w:sz w:val="24"/>
                <w:szCs w:val="24"/>
              </w:rPr>
              <w:t>30</w:t>
            </w:r>
            <w:r w:rsidR="00E1207B" w:rsidRPr="00C12C02">
              <w:rPr>
                <w:sz w:val="24"/>
                <w:szCs w:val="24"/>
                <w:vertAlign w:val="superscript"/>
              </w:rPr>
              <w:t>th</w:t>
            </w:r>
          </w:p>
          <w:p w14:paraId="0B9D1EA7" w14:textId="3E88FBA0" w:rsidR="005C61E4" w:rsidRPr="00CD3BA8" w:rsidRDefault="007F0594" w:rsidP="003460E7">
            <w:pPr>
              <w:pStyle w:val="Heading3"/>
              <w:shd w:val="clear" w:color="auto" w:fill="0070C0"/>
              <w:outlineLvl w:val="2"/>
              <w:rPr>
                <w:bCs w:val="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3A3FC256" wp14:editId="6F9BEC17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539750</wp:posOffset>
                  </wp:positionV>
                  <wp:extent cx="1908810" cy="548640"/>
                  <wp:effectExtent l="0" t="0" r="3810" b="3810"/>
                  <wp:wrapTight wrapText="bothSides">
                    <wp:wrapPolygon edited="0">
                      <wp:start x="0" y="0"/>
                      <wp:lineTo x="0" y="21000"/>
                      <wp:lineTo x="21341" y="21000"/>
                      <wp:lineTo x="21341" y="0"/>
                      <wp:lineTo x="0" y="0"/>
                    </wp:wrapPolygon>
                  </wp:wrapTight>
                  <wp:docPr id="39" name="Picture 39" descr="Transition Services Liaiso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ansition Services Liaiso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37A4"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60DEEC84" wp14:editId="7B605B2F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1019810</wp:posOffset>
                  </wp:positionV>
                  <wp:extent cx="2047875" cy="436245"/>
                  <wp:effectExtent l="0" t="0" r="9525" b="1905"/>
                  <wp:wrapTight wrapText="bothSides">
                    <wp:wrapPolygon edited="0">
                      <wp:start x="0" y="0"/>
                      <wp:lineTo x="0" y="13205"/>
                      <wp:lineTo x="201" y="20751"/>
                      <wp:lineTo x="9444" y="20751"/>
                      <wp:lineTo x="21500" y="19808"/>
                      <wp:lineTo x="21500" y="9432"/>
                      <wp:lineTo x="1005" y="0"/>
                      <wp:lineTo x="0" y="0"/>
                    </wp:wrapPolygon>
                  </wp:wrapTight>
                  <wp:docPr id="10" name="Picture 10" descr="DO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0B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E8B0AF" wp14:editId="770647C5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8808720</wp:posOffset>
                      </wp:positionV>
                      <wp:extent cx="2413635" cy="556260"/>
                      <wp:effectExtent l="0" t="0" r="5715" b="0"/>
                      <wp:wrapThrough wrapText="bothSides">
                        <wp:wrapPolygon edited="0">
                          <wp:start x="0" y="0"/>
                          <wp:lineTo x="0" y="20712"/>
                          <wp:lineTo x="21481" y="20712"/>
                          <wp:lineTo x="21481" y="0"/>
                          <wp:lineTo x="0" y="0"/>
                        </wp:wrapPolygon>
                      </wp:wrapThrough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635" cy="556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43B9CF" w14:textId="6AF0B3BE" w:rsidR="00CB5702" w:rsidRDefault="00073ED7" w:rsidP="007F0594">
                                  <w:pPr>
                                    <w:jc w:val="center"/>
                                  </w:pPr>
                                  <w:r w:rsidRPr="00073ED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19E0D0" wp14:editId="42432FC0">
                                        <wp:extent cx="1028700" cy="480060"/>
                                        <wp:effectExtent l="0" t="0" r="0" b="0"/>
                                        <wp:docPr id="14" name="Picture 14" descr="SD Department of Human Services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SD Department of Human Services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3151" cy="5241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B0AF" id="Text Box 4" o:spid="_x0000_s1029" type="#_x0000_t202" style="position:absolute;left:0;text-align:left;margin-left:0;margin-top:693.6pt;width:190.05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" fillcolor="white [3201]" stroked="f" strokeweight=".5pt">
                      <v:textbox>
                        <w:txbxContent>
                          <w:p w14:paraId="2A43B9CF" w14:textId="6AF0B3BE" w:rsidR="00CB5702" w:rsidRDefault="00073ED7" w:rsidP="007F0594">
                            <w:pPr>
                              <w:jc w:val="center"/>
                            </w:pPr>
                            <w:r w:rsidRPr="00073ED7">
                              <w:rPr>
                                <w:noProof/>
                              </w:rPr>
                              <w:drawing>
                                <wp:inline distT="0" distB="0" distL="0" distR="0" wp14:anchorId="0C19E0D0" wp14:editId="42432FC0">
                                  <wp:extent cx="1028700" cy="480060"/>
                                  <wp:effectExtent l="0" t="0" r="0" b="0"/>
                                  <wp:docPr id="14" name="Picture 14" descr="SD Department of Human Service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D Department of Human Services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1" cy="524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 anchorx="page" anchory="page"/>
                    </v:shape>
                  </w:pict>
                </mc:Fallback>
              </mc:AlternateContent>
            </w:r>
            <w:r w:rsidR="00007BA1" w:rsidRPr="00CD3BA8">
              <w:rPr>
                <w:sz w:val="22"/>
                <w:szCs w:val="22"/>
              </w:rPr>
              <w:t>Sponsored by</w:t>
            </w:r>
          </w:p>
          <w:p w14:paraId="7E9F8642" w14:textId="7B9FDA5C" w:rsidR="00007BA1" w:rsidRDefault="00007BA1" w:rsidP="00F52AB9">
            <w:pPr>
              <w:pStyle w:val="Heading3"/>
              <w:shd w:val="clear" w:color="auto" w:fill="FFFFFF" w:themeFill="background1"/>
              <w:jc w:val="left"/>
              <w:outlineLvl w:val="2"/>
              <w:rPr>
                <w:bCs w:val="0"/>
              </w:rPr>
            </w:pPr>
          </w:p>
          <w:p w14:paraId="0FD18988" w14:textId="6DC7472D" w:rsidR="005C61E4" w:rsidRPr="00AA4794" w:rsidRDefault="004137A4" w:rsidP="004137A4">
            <w:pPr>
              <w:pStyle w:val="ContactInfo"/>
              <w:shd w:val="clear" w:color="auto" w:fill="FFFFFF" w:themeFill="background1"/>
              <w:spacing w:line="312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A3F500D" wp14:editId="5025D373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985520</wp:posOffset>
                  </wp:positionV>
                  <wp:extent cx="861060" cy="534670"/>
                  <wp:effectExtent l="0" t="0" r="0" b="0"/>
                  <wp:wrapTight wrapText="bothSides">
                    <wp:wrapPolygon edited="0">
                      <wp:start x="5257" y="0"/>
                      <wp:lineTo x="1434" y="0"/>
                      <wp:lineTo x="0" y="3848"/>
                      <wp:lineTo x="0" y="20779"/>
                      <wp:lineTo x="20549" y="20779"/>
                      <wp:lineTo x="21027" y="16931"/>
                      <wp:lineTo x="21027" y="4618"/>
                      <wp:lineTo x="17204" y="770"/>
                      <wp:lineTo x="7646" y="0"/>
                      <wp:lineTo x="5257" y="0"/>
                    </wp:wrapPolygon>
                  </wp:wrapTight>
                  <wp:docPr id="3" name="Picture 5" descr="SD Department of Human Servic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D Department of Human Servic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95E56B" w14:textId="3EA992ED" w:rsidR="005C61E4" w:rsidRPr="00AA4794" w:rsidRDefault="005C61E4" w:rsidP="000017DF">
            <w:pPr>
              <w:pStyle w:val="ContactInfo"/>
              <w:shd w:val="clear" w:color="auto" w:fill="0070C0"/>
              <w:spacing w:line="312" w:lineRule="auto"/>
            </w:pPr>
          </w:p>
          <w:p w14:paraId="358F30DC" w14:textId="01787BD3" w:rsidR="005C61E4" w:rsidRPr="00AA4794" w:rsidRDefault="005C61E4" w:rsidP="004137A4">
            <w:pPr>
              <w:pStyle w:val="ContactInfo"/>
              <w:shd w:val="clear" w:color="auto" w:fill="FFFFFF" w:themeFill="background1"/>
              <w:spacing w:line="312" w:lineRule="auto"/>
            </w:pPr>
          </w:p>
        </w:tc>
      </w:tr>
    </w:tbl>
    <w:p w14:paraId="58814C3D" w14:textId="4A8D2150" w:rsidR="005C61E4" w:rsidRDefault="005C61E4" w:rsidP="00AA4794">
      <w:pPr>
        <w:pStyle w:val="NoSpacing"/>
      </w:pPr>
    </w:p>
    <w:p w14:paraId="2343C525" w14:textId="21D95587" w:rsidR="00007BA1" w:rsidRDefault="000A1AA9" w:rsidP="00600370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A3DCEF" w:themeFill="accent6" w:themeFillTint="66"/>
        <w:rPr>
          <w:rFonts w:asciiTheme="majorHAnsi" w:hAnsiTheme="majorHAnsi" w:cs="Tahoma"/>
          <w:sz w:val="36"/>
          <w:szCs w:val="36"/>
        </w:rPr>
      </w:pPr>
      <w:r w:rsidRPr="00FB5CCC">
        <w:rPr>
          <w:rFonts w:asciiTheme="majorHAnsi" w:hAnsiTheme="majorHAnsi" w:cs="Tahoma"/>
          <w:sz w:val="36"/>
          <w:szCs w:val="36"/>
        </w:rPr>
        <w:t>202</w:t>
      </w:r>
      <w:r w:rsidR="00C1446B">
        <w:rPr>
          <w:rFonts w:asciiTheme="majorHAnsi" w:hAnsiTheme="majorHAnsi" w:cs="Tahoma"/>
          <w:sz w:val="36"/>
          <w:szCs w:val="36"/>
        </w:rPr>
        <w:t>3</w:t>
      </w:r>
      <w:r w:rsidRPr="00FB5CCC">
        <w:rPr>
          <w:rFonts w:asciiTheme="majorHAnsi" w:hAnsiTheme="majorHAnsi" w:cs="Tahoma"/>
          <w:sz w:val="36"/>
          <w:szCs w:val="36"/>
        </w:rPr>
        <w:t xml:space="preserve"> Transition Sum</w:t>
      </w:r>
      <w:r w:rsidR="00FB5CCC" w:rsidRPr="00FB5CCC">
        <w:rPr>
          <w:rFonts w:asciiTheme="majorHAnsi" w:hAnsiTheme="majorHAnsi" w:cs="Tahoma"/>
          <w:sz w:val="36"/>
          <w:szCs w:val="36"/>
        </w:rPr>
        <w:t>mer Institute Registration Form</w:t>
      </w:r>
    </w:p>
    <w:p w14:paraId="26C30B68" w14:textId="69381320" w:rsidR="00047693" w:rsidRDefault="002C6705" w:rsidP="00600370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A3DCEF" w:themeFill="accent6" w:themeFillTint="6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1</w:t>
      </w:r>
      <w:r w:rsidR="00C1446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-1</w:t>
      </w:r>
      <w:r w:rsidR="00C1446B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, </w:t>
      </w:r>
      <w:r w:rsidR="00885ED1">
        <w:rPr>
          <w:rFonts w:ascii="Arial" w:hAnsi="Arial" w:cs="Arial"/>
          <w:sz w:val="28"/>
          <w:szCs w:val="28"/>
        </w:rPr>
        <w:t>202</w:t>
      </w:r>
      <w:r w:rsidR="00C1446B">
        <w:rPr>
          <w:rFonts w:ascii="Arial" w:hAnsi="Arial" w:cs="Arial"/>
          <w:sz w:val="28"/>
          <w:szCs w:val="28"/>
        </w:rPr>
        <w:t>3</w:t>
      </w:r>
    </w:p>
    <w:p w14:paraId="6CA95C40" w14:textId="72BF9CC1" w:rsidR="00FB5CCC" w:rsidRDefault="00CA3EC4" w:rsidP="00600370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A3DCEF" w:themeFill="accent6" w:themeFillTint="6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Arrowwood Resort at Cedar Shore</w:t>
      </w:r>
      <w:r w:rsidR="00885ED1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Oacoma</w:t>
      </w:r>
      <w:proofErr w:type="spellEnd"/>
      <w:r w:rsidR="00885ED1">
        <w:rPr>
          <w:rFonts w:ascii="Arial" w:hAnsi="Arial" w:cs="Arial"/>
          <w:sz w:val="28"/>
          <w:szCs w:val="28"/>
        </w:rPr>
        <w:t>, SD</w:t>
      </w:r>
    </w:p>
    <w:p w14:paraId="7B7AB0EB" w14:textId="6C049C43" w:rsidR="00885ED1" w:rsidRDefault="00B66280" w:rsidP="00AA479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29C8881B" w14:textId="27CC8FF6" w:rsidR="00B66280" w:rsidRPr="00912E99" w:rsidRDefault="00B66280" w:rsidP="00AA4794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12E99">
        <w:rPr>
          <w:rFonts w:ascii="Arial" w:hAnsi="Arial" w:cs="Arial"/>
          <w:b/>
          <w:bCs/>
        </w:rPr>
        <w:t>NAME(S)</w:t>
      </w:r>
      <w:r w:rsidRPr="00912E99">
        <w:rPr>
          <w:rFonts w:ascii="Arial" w:hAnsi="Arial" w:cs="Arial"/>
        </w:rPr>
        <w:t xml:space="preserve"> _________________________________________</w:t>
      </w:r>
      <w:r w:rsidR="00C9251F">
        <w:rPr>
          <w:rFonts w:ascii="Arial" w:hAnsi="Arial" w:cs="Arial"/>
        </w:rPr>
        <w:t>____________</w:t>
      </w:r>
      <w:r w:rsidRPr="00912E99">
        <w:rPr>
          <w:rFonts w:ascii="Arial" w:hAnsi="Arial" w:cs="Arial"/>
        </w:rPr>
        <w:t>__</w:t>
      </w:r>
    </w:p>
    <w:p w14:paraId="569E2EAF" w14:textId="251373A0" w:rsidR="00B66280" w:rsidRPr="00B66280" w:rsidRDefault="00B66280" w:rsidP="00AA4794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Pr="00B66280">
        <w:rPr>
          <w:rFonts w:ascii="Arial" w:hAnsi="Arial" w:cs="Arial"/>
          <w:sz w:val="22"/>
          <w:szCs w:val="22"/>
        </w:rPr>
        <w:t>(Attach additional pages if necessary)</w:t>
      </w:r>
    </w:p>
    <w:p w14:paraId="59B0FBC8" w14:textId="0DAA9051" w:rsidR="00007BA1" w:rsidRDefault="00007BA1" w:rsidP="00AA4794">
      <w:pPr>
        <w:pStyle w:val="NoSpacing"/>
      </w:pPr>
    </w:p>
    <w:p w14:paraId="30184D62" w14:textId="3C5FE66D" w:rsidR="00B66280" w:rsidRDefault="00B66280" w:rsidP="00AA4794">
      <w:pPr>
        <w:pStyle w:val="NoSpacing"/>
        <w:rPr>
          <w:rFonts w:ascii="Arial" w:hAnsi="Arial" w:cs="Arial"/>
        </w:rPr>
      </w:pPr>
      <w:r>
        <w:tab/>
      </w:r>
      <w:r>
        <w:tab/>
      </w:r>
      <w:r w:rsidR="000222CB" w:rsidRPr="000A2E08">
        <w:rPr>
          <w:rFonts w:ascii="Arial" w:hAnsi="Arial" w:cs="Arial"/>
          <w:b/>
          <w:bCs/>
        </w:rPr>
        <w:t>SCHOOL DISTRICT/</w:t>
      </w:r>
      <w:r w:rsidR="00222923">
        <w:rPr>
          <w:rFonts w:ascii="Arial" w:hAnsi="Arial" w:cs="Arial"/>
          <w:b/>
          <w:bCs/>
        </w:rPr>
        <w:t>AGENCY/</w:t>
      </w:r>
      <w:r w:rsidR="000222CB" w:rsidRPr="000A2E08">
        <w:rPr>
          <w:rFonts w:ascii="Arial" w:hAnsi="Arial" w:cs="Arial"/>
          <w:b/>
          <w:bCs/>
        </w:rPr>
        <w:t>TITLE</w:t>
      </w:r>
      <w:r w:rsidR="000222CB">
        <w:rPr>
          <w:rFonts w:ascii="Arial" w:hAnsi="Arial" w:cs="Arial"/>
        </w:rPr>
        <w:t xml:space="preserve"> _________________________________</w:t>
      </w:r>
    </w:p>
    <w:p w14:paraId="1A507AD9" w14:textId="1BD229BA" w:rsidR="000222CB" w:rsidRDefault="000222CB" w:rsidP="00AA4794">
      <w:pPr>
        <w:pStyle w:val="NoSpacing"/>
        <w:rPr>
          <w:rFonts w:ascii="Arial" w:hAnsi="Arial" w:cs="Arial"/>
        </w:rPr>
      </w:pPr>
    </w:p>
    <w:p w14:paraId="4D1FE774" w14:textId="3B1CC612" w:rsidR="000222CB" w:rsidRDefault="000222CB" w:rsidP="00AA47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2E08">
        <w:rPr>
          <w:rFonts w:ascii="Arial" w:hAnsi="Arial" w:cs="Arial"/>
          <w:b/>
          <w:bCs/>
        </w:rPr>
        <w:t>ADDRESS</w:t>
      </w:r>
      <w:r>
        <w:rPr>
          <w:rFonts w:ascii="Arial" w:hAnsi="Arial" w:cs="Arial"/>
        </w:rPr>
        <w:t xml:space="preserve"> __________________________________________________</w:t>
      </w:r>
      <w:r w:rsidR="001B0CB6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</w:p>
    <w:p w14:paraId="1DA2C8F0" w14:textId="0622A9E0" w:rsidR="000222CB" w:rsidRDefault="000222CB" w:rsidP="00AA4794">
      <w:pPr>
        <w:pStyle w:val="NoSpacing"/>
        <w:rPr>
          <w:rFonts w:ascii="Arial" w:hAnsi="Arial" w:cs="Arial"/>
        </w:rPr>
      </w:pPr>
    </w:p>
    <w:p w14:paraId="61E2BA45" w14:textId="52FF0A9E" w:rsidR="000222CB" w:rsidRDefault="000222CB" w:rsidP="00AA47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4697" w:rsidRPr="000A2E08">
        <w:rPr>
          <w:rFonts w:ascii="Arial" w:hAnsi="Arial" w:cs="Arial"/>
          <w:b/>
          <w:bCs/>
        </w:rPr>
        <w:t>CITY</w:t>
      </w:r>
      <w:r w:rsidR="00524697">
        <w:rPr>
          <w:rFonts w:ascii="Arial" w:hAnsi="Arial" w:cs="Arial"/>
        </w:rPr>
        <w:t xml:space="preserve"> _______________________  </w:t>
      </w:r>
      <w:r w:rsidR="00524697" w:rsidRPr="000A2E08">
        <w:rPr>
          <w:rFonts w:ascii="Arial" w:hAnsi="Arial" w:cs="Arial"/>
          <w:b/>
          <w:bCs/>
        </w:rPr>
        <w:t>STATE</w:t>
      </w:r>
      <w:r w:rsidR="00524697">
        <w:rPr>
          <w:rFonts w:ascii="Arial" w:hAnsi="Arial" w:cs="Arial"/>
        </w:rPr>
        <w:t xml:space="preserve"> ________    </w:t>
      </w:r>
      <w:r w:rsidR="00524697" w:rsidRPr="000A2E08">
        <w:rPr>
          <w:rFonts w:ascii="Arial" w:hAnsi="Arial" w:cs="Arial"/>
          <w:b/>
          <w:bCs/>
        </w:rPr>
        <w:t>ZIP CODE</w:t>
      </w:r>
      <w:r w:rsidR="00524697">
        <w:rPr>
          <w:rFonts w:ascii="Arial" w:hAnsi="Arial" w:cs="Arial"/>
        </w:rPr>
        <w:t xml:space="preserve"> ______</w:t>
      </w:r>
      <w:r w:rsidR="001B0CB6">
        <w:rPr>
          <w:rFonts w:ascii="Arial" w:hAnsi="Arial" w:cs="Arial"/>
        </w:rPr>
        <w:t>_</w:t>
      </w:r>
      <w:r w:rsidR="00C9251F">
        <w:rPr>
          <w:rFonts w:ascii="Arial" w:hAnsi="Arial" w:cs="Arial"/>
        </w:rPr>
        <w:t>__</w:t>
      </w:r>
      <w:r w:rsidR="00524697">
        <w:rPr>
          <w:rFonts w:ascii="Arial" w:hAnsi="Arial" w:cs="Arial"/>
        </w:rPr>
        <w:t>_</w:t>
      </w:r>
    </w:p>
    <w:p w14:paraId="7BA5BC8C" w14:textId="2C70F67A" w:rsidR="00524697" w:rsidRDefault="00524697" w:rsidP="00AA4794">
      <w:pPr>
        <w:pStyle w:val="NoSpacing"/>
        <w:rPr>
          <w:rFonts w:ascii="Arial" w:hAnsi="Arial" w:cs="Arial"/>
        </w:rPr>
      </w:pPr>
    </w:p>
    <w:p w14:paraId="363A06B3" w14:textId="126CC8AE" w:rsidR="00524697" w:rsidRDefault="00524697" w:rsidP="00AA47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665D" w:rsidRPr="000A2E08">
        <w:rPr>
          <w:rFonts w:ascii="Arial" w:hAnsi="Arial" w:cs="Arial"/>
          <w:b/>
          <w:bCs/>
        </w:rPr>
        <w:t>PHONE</w:t>
      </w:r>
      <w:r w:rsidR="001D665D">
        <w:rPr>
          <w:rFonts w:ascii="Arial" w:hAnsi="Arial" w:cs="Arial"/>
        </w:rPr>
        <w:t xml:space="preserve"> _____________________      </w:t>
      </w:r>
      <w:r w:rsidR="001D665D" w:rsidRPr="000A2E08">
        <w:rPr>
          <w:rFonts w:ascii="Arial" w:hAnsi="Arial" w:cs="Arial"/>
          <w:b/>
          <w:bCs/>
        </w:rPr>
        <w:t>EMAIL</w:t>
      </w:r>
      <w:r w:rsidR="001D665D">
        <w:rPr>
          <w:rFonts w:ascii="Arial" w:hAnsi="Arial" w:cs="Arial"/>
        </w:rPr>
        <w:t xml:space="preserve"> ________________________</w:t>
      </w:r>
      <w:r w:rsidR="001B0CB6">
        <w:rPr>
          <w:rFonts w:ascii="Arial" w:hAnsi="Arial" w:cs="Arial"/>
        </w:rPr>
        <w:t>___</w:t>
      </w:r>
    </w:p>
    <w:p w14:paraId="213A01D6" w14:textId="2F72A6CF" w:rsidR="001D665D" w:rsidRDefault="001D665D" w:rsidP="00AA4794">
      <w:pPr>
        <w:pStyle w:val="NoSpacing"/>
        <w:rPr>
          <w:rFonts w:ascii="Arial" w:hAnsi="Arial" w:cs="Arial"/>
        </w:rPr>
      </w:pPr>
    </w:p>
    <w:p w14:paraId="7574342D" w14:textId="725B6FE2" w:rsidR="00081761" w:rsidRDefault="00081761" w:rsidP="00AA47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2E08">
        <w:rPr>
          <w:rFonts w:ascii="Arial" w:hAnsi="Arial" w:cs="Arial"/>
          <w:b/>
          <w:bCs/>
        </w:rPr>
        <w:t>SUMMER PHONE AND EMAIL</w:t>
      </w:r>
      <w:r>
        <w:rPr>
          <w:rFonts w:ascii="Arial" w:hAnsi="Arial" w:cs="Arial"/>
        </w:rPr>
        <w:t xml:space="preserve">  ___________________________________</w:t>
      </w:r>
      <w:r w:rsidR="001B0CB6">
        <w:rPr>
          <w:rFonts w:ascii="Arial" w:hAnsi="Arial" w:cs="Arial"/>
        </w:rPr>
        <w:t>___</w:t>
      </w:r>
    </w:p>
    <w:p w14:paraId="293883A1" w14:textId="3520668F" w:rsidR="00F235CE" w:rsidRDefault="00EF4BA9" w:rsidP="00AA4794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</w:t>
      </w:r>
      <w:r w:rsidRPr="00F235CE">
        <w:rPr>
          <w:rFonts w:ascii="Arial" w:hAnsi="Arial" w:cs="Arial"/>
          <w:sz w:val="22"/>
          <w:szCs w:val="22"/>
        </w:rPr>
        <w:t>(</w:t>
      </w:r>
      <w:r w:rsidR="00F235CE" w:rsidRPr="00F235CE">
        <w:rPr>
          <w:rFonts w:ascii="Arial" w:hAnsi="Arial" w:cs="Arial"/>
          <w:sz w:val="22"/>
          <w:szCs w:val="22"/>
        </w:rPr>
        <w:t>if different than above)</w:t>
      </w:r>
      <w:r w:rsidR="006C3B51">
        <w:rPr>
          <w:rFonts w:ascii="Arial" w:hAnsi="Arial" w:cs="Arial"/>
          <w:sz w:val="22"/>
          <w:szCs w:val="22"/>
        </w:rPr>
        <w:t xml:space="preserve">                    __________________________________________</w:t>
      </w:r>
    </w:p>
    <w:p w14:paraId="2BC859C7" w14:textId="77777777" w:rsidR="00164D03" w:rsidRDefault="00164D03" w:rsidP="00AA4794">
      <w:pPr>
        <w:pStyle w:val="NoSpacing"/>
        <w:rPr>
          <w:rFonts w:ascii="Arial" w:hAnsi="Arial" w:cs="Arial"/>
          <w:sz w:val="22"/>
          <w:szCs w:val="22"/>
        </w:rPr>
      </w:pPr>
    </w:p>
    <w:p w14:paraId="49DD1CB6" w14:textId="383273DC" w:rsidR="006C09D2" w:rsidRDefault="006C09D2" w:rsidP="00AA4794"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64D03">
        <w:rPr>
          <w:rFonts w:ascii="Arial" w:hAnsi="Arial" w:cs="Arial"/>
          <w:b/>
          <w:bCs/>
          <w:sz w:val="22"/>
          <w:szCs w:val="22"/>
        </w:rPr>
        <w:t xml:space="preserve">List any </w:t>
      </w:r>
      <w:r w:rsidR="00D30265">
        <w:rPr>
          <w:rFonts w:ascii="Arial" w:hAnsi="Arial" w:cs="Arial"/>
          <w:b/>
          <w:bCs/>
          <w:sz w:val="22"/>
          <w:szCs w:val="22"/>
        </w:rPr>
        <w:t>special dietary needs</w:t>
      </w:r>
      <w:r w:rsidR="00A758CD">
        <w:rPr>
          <w:rFonts w:ascii="Arial" w:hAnsi="Arial" w:cs="Arial"/>
          <w:b/>
          <w:bCs/>
          <w:sz w:val="22"/>
          <w:szCs w:val="22"/>
        </w:rPr>
        <w:t xml:space="preserve"> or accommodations needed</w:t>
      </w:r>
      <w:r w:rsidR="001B0CB6">
        <w:rPr>
          <w:rFonts w:ascii="Arial" w:hAnsi="Arial" w:cs="Arial"/>
          <w:sz w:val="22"/>
          <w:szCs w:val="22"/>
        </w:rPr>
        <w:t xml:space="preserve">: </w:t>
      </w:r>
      <w:r w:rsidR="00DB43AB">
        <w:rPr>
          <w:rFonts w:ascii="Arial" w:hAnsi="Arial" w:cs="Arial"/>
          <w:sz w:val="22"/>
          <w:szCs w:val="22"/>
        </w:rPr>
        <w:t>____</w:t>
      </w:r>
      <w:r w:rsidR="001B0CB6">
        <w:rPr>
          <w:rFonts w:ascii="Arial" w:hAnsi="Arial" w:cs="Arial"/>
          <w:sz w:val="22"/>
          <w:szCs w:val="22"/>
        </w:rPr>
        <w:t>________________</w:t>
      </w:r>
    </w:p>
    <w:p w14:paraId="029385CF" w14:textId="276E54E1" w:rsidR="00DB43AB" w:rsidRPr="00DB43AB" w:rsidRDefault="00DB43AB" w:rsidP="00AA4794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14:paraId="34FA83B5" w14:textId="453CB5E5" w:rsidR="00164D03" w:rsidRPr="00F235CE" w:rsidRDefault="006C3B51" w:rsidP="00AA4794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C9251F">
        <w:rPr>
          <w:rFonts w:ascii="Arial" w:hAnsi="Arial" w:cs="Arial"/>
          <w:sz w:val="22"/>
          <w:szCs w:val="22"/>
        </w:rPr>
        <w:t xml:space="preserve"> _______________________________________________________________________</w:t>
      </w:r>
    </w:p>
    <w:p w14:paraId="439C2993" w14:textId="28576637" w:rsidR="00081761" w:rsidRDefault="00912E99" w:rsidP="00AA4794">
      <w:pPr>
        <w:pStyle w:val="NoSpacing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767DD" wp14:editId="0B4E4048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657975" cy="1828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828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E15EA" w14:textId="47B266A9" w:rsidR="00EF4BA9" w:rsidRDefault="00277F9E" w:rsidP="00EB4ED4">
                            <w:pPr>
                              <w:shd w:val="clear" w:color="auto" w:fill="E6E6E6" w:themeFill="background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C06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 check</w:t>
                            </w:r>
                            <w:r w:rsidR="0008638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/complete </w:t>
                            </w:r>
                            <w:r w:rsidRPr="00AC06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 appropriate boxes:</w:t>
                            </w:r>
                          </w:p>
                          <w:p w14:paraId="2219317F" w14:textId="133E8580" w:rsidR="000815C3" w:rsidRDefault="00454AFD" w:rsidP="00EB4ED4">
                            <w:pPr>
                              <w:shd w:val="clear" w:color="auto" w:fill="E6E6E6" w:themeFill="background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NOTE: Registrations are due June </w:t>
                            </w:r>
                            <w:r w:rsidR="006305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</w:t>
                            </w:r>
                            <w:r w:rsidRPr="00454AFD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!</w:t>
                            </w:r>
                          </w:p>
                          <w:p w14:paraId="0D1D98CC" w14:textId="77777777" w:rsidR="00EB4ED4" w:rsidRPr="00AC0644" w:rsidRDefault="00EB4ED4" w:rsidP="00EB4ED4">
                            <w:pPr>
                              <w:shd w:val="clear" w:color="auto" w:fill="E6E6E6" w:themeFill="background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06BBF82" w14:textId="5FA15705" w:rsidR="007231F4" w:rsidRDefault="007D2A50" w:rsidP="008F669F">
                            <w:pPr>
                              <w:shd w:val="clear" w:color="auto" w:fill="E6E6E6" w:themeFill="background2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08638B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_ </w:t>
                            </w:r>
                            <w:r w:rsidR="009B4ABF">
                              <w:rPr>
                                <w:rFonts w:ascii="Arial" w:hAnsi="Arial" w:cs="Arial"/>
                              </w:rPr>
                              <w:t>Registration Fee</w:t>
                            </w:r>
                            <w:r w:rsidR="00B656BC">
                              <w:rPr>
                                <w:rFonts w:ascii="Arial" w:hAnsi="Arial" w:cs="Arial"/>
                              </w:rPr>
                              <w:t>: $</w:t>
                            </w:r>
                            <w:r w:rsidR="0063054E">
                              <w:rPr>
                                <w:rFonts w:ascii="Arial" w:hAnsi="Arial" w:cs="Arial"/>
                              </w:rPr>
                              <w:t>100.00</w:t>
                            </w:r>
                            <w:r w:rsidR="0065588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345E1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0A4F5E">
                              <w:rPr>
                                <w:rFonts w:ascii="Arial" w:hAnsi="Arial" w:cs="Arial"/>
                              </w:rPr>
                              <w:t>Make checks payable to BHSSC</w:t>
                            </w:r>
                            <w:r w:rsidR="00D345E1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3059E0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DB2EE6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5FE1538A" w14:textId="0E6E287E" w:rsidR="007D2A50" w:rsidRPr="007231F4" w:rsidRDefault="007231F4" w:rsidP="008F669F">
                            <w:pPr>
                              <w:shd w:val="clear" w:color="auto" w:fill="E6E6E6" w:themeFill="background2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</w:t>
                            </w:r>
                            <w:r w:rsidR="003059E0" w:rsidRPr="007231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</w:t>
                            </w:r>
                          </w:p>
                          <w:p w14:paraId="39B0CD1C" w14:textId="4E88E35C" w:rsidR="009D3945" w:rsidRDefault="00343932" w:rsidP="001630A7">
                            <w:pPr>
                              <w:shd w:val="clear" w:color="auto" w:fill="E6E6E6" w:themeFill="background2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08638B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__ </w:t>
                            </w:r>
                            <w:r w:rsidR="00EF233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351706">
                              <w:rPr>
                                <w:rFonts w:ascii="Arial" w:hAnsi="Arial" w:cs="Arial"/>
                              </w:rPr>
                              <w:t>urchase Order</w:t>
                            </w:r>
                            <w:r w:rsidR="0078690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630A7">
                              <w:rPr>
                                <w:rFonts w:ascii="Arial" w:hAnsi="Arial" w:cs="Arial"/>
                              </w:rPr>
                              <w:t xml:space="preserve">(must be </w:t>
                            </w:r>
                            <w:r w:rsidR="00786907">
                              <w:rPr>
                                <w:rFonts w:ascii="Arial" w:hAnsi="Arial" w:cs="Arial"/>
                              </w:rPr>
                              <w:t>attached</w:t>
                            </w:r>
                            <w:r w:rsidR="001630A7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9702D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48713AA" w14:textId="77777777" w:rsidR="0008638B" w:rsidRDefault="0008638B" w:rsidP="001630A7">
                            <w:pPr>
                              <w:shd w:val="clear" w:color="auto" w:fill="E6E6E6" w:themeFill="background2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965C9C" w14:textId="57A11467" w:rsidR="000F1DB6" w:rsidRPr="00C85BC5" w:rsidRDefault="000A4F5E" w:rsidP="008F669F">
                            <w:pPr>
                              <w:shd w:val="clear" w:color="auto" w:fill="E6E6E6" w:themeFill="background2"/>
                              <w:spacing w:after="0" w:line="240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08638B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 In</w:t>
                            </w:r>
                            <w:r w:rsidR="00FB6CB1">
                              <w:rPr>
                                <w:rFonts w:ascii="Arial" w:hAnsi="Arial" w:cs="Arial"/>
                              </w:rPr>
                              <w:t>terested in one Graduate Credit (</w:t>
                            </w:r>
                            <w:r w:rsidR="00FB6CB1" w:rsidRPr="00C85BC5">
                              <w:rPr>
                                <w:rFonts w:ascii="Arial" w:hAnsi="Arial" w:cs="Arial"/>
                                <w:u w:val="single"/>
                              </w:rPr>
                              <w:t xml:space="preserve">cost for graduate credit will be </w:t>
                            </w:r>
                            <w:r w:rsidR="00C76667" w:rsidRPr="00C85BC5">
                              <w:rPr>
                                <w:rFonts w:ascii="Arial" w:hAnsi="Arial" w:cs="Arial"/>
                                <w:u w:val="single"/>
                              </w:rPr>
                              <w:t xml:space="preserve">separate and will be </w:t>
                            </w:r>
                            <w:r w:rsidR="000F1DB6" w:rsidRPr="00C85BC5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</w:p>
                          <w:p w14:paraId="7DB72C80" w14:textId="4496A166" w:rsidR="000A4F5E" w:rsidRDefault="00C85BC5" w:rsidP="008F669F">
                            <w:pPr>
                              <w:shd w:val="clear" w:color="auto" w:fill="E6E6E6" w:themeFill="background2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</w:t>
                            </w:r>
                            <w:r w:rsidR="00C76667" w:rsidRPr="00C85BC5">
                              <w:rPr>
                                <w:rFonts w:ascii="Arial" w:hAnsi="Arial" w:cs="Arial"/>
                                <w:u w:val="single"/>
                              </w:rPr>
                              <w:t xml:space="preserve">paid </w:t>
                            </w:r>
                            <w:r w:rsidR="00F33BF2" w:rsidRPr="00C85BC5">
                              <w:rPr>
                                <w:rFonts w:ascii="Arial" w:hAnsi="Arial" w:cs="Arial"/>
                                <w:u w:val="single"/>
                              </w:rPr>
                              <w:t>on-line</w:t>
                            </w:r>
                            <w:r w:rsidR="001630A7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047693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3C36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0C51FDC" w14:textId="77777777" w:rsidR="0047374B" w:rsidRDefault="0047374B" w:rsidP="008F669F">
                            <w:pPr>
                              <w:shd w:val="clear" w:color="auto" w:fill="E6E6E6" w:themeFill="background2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5DAADD" w14:textId="2237F90C" w:rsidR="00C76667" w:rsidRPr="00277F9E" w:rsidRDefault="00C7666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767DD" id="Text Box 6" o:spid="_x0000_s1030" type="#_x0000_t202" style="position:absolute;margin-left:0;margin-top:11.45pt;width:524.25pt;height:2in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0CoOwIAAIQEAAAOAAAAZHJzL2Uyb0RvYy54bWysVN9vGjEMfp+0/yHK+zhgQOm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" fillcolor="#e6e6e6 [3214]" strokeweight=".5pt">
                <v:textbox>
                  <w:txbxContent>
                    <w:p w14:paraId="07DE15EA" w14:textId="47B266A9" w:rsidR="00EF4BA9" w:rsidRDefault="00277F9E" w:rsidP="00EB4ED4">
                      <w:pPr>
                        <w:shd w:val="clear" w:color="auto" w:fill="E6E6E6" w:themeFill="background2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C0644">
                        <w:rPr>
                          <w:rFonts w:ascii="Arial" w:hAnsi="Arial" w:cs="Arial"/>
                          <w:b/>
                          <w:bCs/>
                        </w:rPr>
                        <w:t>Please check</w:t>
                      </w:r>
                      <w:r w:rsidR="0008638B">
                        <w:rPr>
                          <w:rFonts w:ascii="Arial" w:hAnsi="Arial" w:cs="Arial"/>
                          <w:b/>
                          <w:bCs/>
                        </w:rPr>
                        <w:t xml:space="preserve">/complete </w:t>
                      </w:r>
                      <w:r w:rsidRPr="00AC0644">
                        <w:rPr>
                          <w:rFonts w:ascii="Arial" w:hAnsi="Arial" w:cs="Arial"/>
                          <w:b/>
                          <w:bCs/>
                        </w:rPr>
                        <w:t>the appropriate boxes:</w:t>
                      </w:r>
                    </w:p>
                    <w:p w14:paraId="2219317F" w14:textId="133E8580" w:rsidR="000815C3" w:rsidRDefault="00454AFD" w:rsidP="00EB4ED4">
                      <w:pPr>
                        <w:shd w:val="clear" w:color="auto" w:fill="E6E6E6" w:themeFill="background2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NOTE: Registrations are due June </w:t>
                      </w:r>
                      <w:r w:rsidR="0063054E">
                        <w:rPr>
                          <w:rFonts w:ascii="Arial" w:hAnsi="Arial" w:cs="Arial"/>
                          <w:b/>
                          <w:bCs/>
                        </w:rPr>
                        <w:t>30</w:t>
                      </w:r>
                      <w:r w:rsidRPr="00454AFD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!</w:t>
                      </w:r>
                    </w:p>
                    <w:p w14:paraId="0D1D98CC" w14:textId="77777777" w:rsidR="00EB4ED4" w:rsidRPr="00AC0644" w:rsidRDefault="00EB4ED4" w:rsidP="00EB4ED4">
                      <w:pPr>
                        <w:shd w:val="clear" w:color="auto" w:fill="E6E6E6" w:themeFill="background2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06BBF82" w14:textId="5FA15705" w:rsidR="007231F4" w:rsidRDefault="007D2A50" w:rsidP="008F669F">
                      <w:pPr>
                        <w:shd w:val="clear" w:color="auto" w:fill="E6E6E6" w:themeFill="background2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="0008638B">
                        <w:rPr>
                          <w:rFonts w:ascii="Arial" w:hAnsi="Arial" w:cs="Arial"/>
                        </w:rPr>
                        <w:t>__</w:t>
                      </w:r>
                      <w:r>
                        <w:rPr>
                          <w:rFonts w:ascii="Arial" w:hAnsi="Arial" w:cs="Arial"/>
                        </w:rPr>
                        <w:t xml:space="preserve">_ </w:t>
                      </w:r>
                      <w:r w:rsidR="009B4ABF">
                        <w:rPr>
                          <w:rFonts w:ascii="Arial" w:hAnsi="Arial" w:cs="Arial"/>
                        </w:rPr>
                        <w:t>Registration Fee</w:t>
                      </w:r>
                      <w:r w:rsidR="00B656BC">
                        <w:rPr>
                          <w:rFonts w:ascii="Arial" w:hAnsi="Arial" w:cs="Arial"/>
                        </w:rPr>
                        <w:t>: $</w:t>
                      </w:r>
                      <w:r w:rsidR="0063054E">
                        <w:rPr>
                          <w:rFonts w:ascii="Arial" w:hAnsi="Arial" w:cs="Arial"/>
                        </w:rPr>
                        <w:t>100.00</w:t>
                      </w:r>
                      <w:r w:rsidR="00655887">
                        <w:rPr>
                          <w:rFonts w:ascii="Arial" w:hAnsi="Arial" w:cs="Arial"/>
                        </w:rPr>
                        <w:t xml:space="preserve"> </w:t>
                      </w:r>
                      <w:r w:rsidR="00D345E1">
                        <w:rPr>
                          <w:rFonts w:ascii="Arial" w:hAnsi="Arial" w:cs="Arial"/>
                        </w:rPr>
                        <w:t>(</w:t>
                      </w:r>
                      <w:r w:rsidR="000A4F5E">
                        <w:rPr>
                          <w:rFonts w:ascii="Arial" w:hAnsi="Arial" w:cs="Arial"/>
                        </w:rPr>
                        <w:t>Make checks payable to BHSSC</w:t>
                      </w:r>
                      <w:r w:rsidR="00D345E1">
                        <w:rPr>
                          <w:rFonts w:ascii="Arial" w:hAnsi="Arial" w:cs="Arial"/>
                        </w:rPr>
                        <w:t>)</w:t>
                      </w:r>
                      <w:r w:rsidR="003059E0">
                        <w:rPr>
                          <w:rFonts w:ascii="Arial" w:hAnsi="Arial" w:cs="Arial"/>
                        </w:rPr>
                        <w:t xml:space="preserve">  </w:t>
                      </w:r>
                      <w:r w:rsidR="00DB2EE6"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5FE1538A" w14:textId="0E6E287E" w:rsidR="007D2A50" w:rsidRPr="007231F4" w:rsidRDefault="007231F4" w:rsidP="008F669F">
                      <w:pPr>
                        <w:shd w:val="clear" w:color="auto" w:fill="E6E6E6" w:themeFill="background2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</w:t>
                      </w:r>
                      <w:r w:rsidR="003059E0" w:rsidRPr="007231F4">
                        <w:rPr>
                          <w:rFonts w:ascii="Arial" w:hAnsi="Arial" w:cs="Arial"/>
                          <w:b/>
                          <w:bCs/>
                        </w:rPr>
                        <w:t>OR</w:t>
                      </w:r>
                    </w:p>
                    <w:p w14:paraId="39B0CD1C" w14:textId="4E88E35C" w:rsidR="009D3945" w:rsidRDefault="00343932" w:rsidP="001630A7">
                      <w:pPr>
                        <w:shd w:val="clear" w:color="auto" w:fill="E6E6E6" w:themeFill="background2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="0008638B">
                        <w:rPr>
                          <w:rFonts w:ascii="Arial" w:hAnsi="Arial" w:cs="Arial"/>
                        </w:rPr>
                        <w:t>__</w:t>
                      </w:r>
                      <w:r>
                        <w:rPr>
                          <w:rFonts w:ascii="Arial" w:hAnsi="Arial" w:cs="Arial"/>
                        </w:rPr>
                        <w:t xml:space="preserve">__ </w:t>
                      </w:r>
                      <w:r w:rsidR="00EF2333">
                        <w:rPr>
                          <w:rFonts w:ascii="Arial" w:hAnsi="Arial" w:cs="Arial"/>
                        </w:rPr>
                        <w:t>P</w:t>
                      </w:r>
                      <w:r w:rsidR="00351706">
                        <w:rPr>
                          <w:rFonts w:ascii="Arial" w:hAnsi="Arial" w:cs="Arial"/>
                        </w:rPr>
                        <w:t>urchase Order</w:t>
                      </w:r>
                      <w:r w:rsidR="00786907">
                        <w:rPr>
                          <w:rFonts w:ascii="Arial" w:hAnsi="Arial" w:cs="Arial"/>
                        </w:rPr>
                        <w:t xml:space="preserve"> </w:t>
                      </w:r>
                      <w:r w:rsidR="001630A7">
                        <w:rPr>
                          <w:rFonts w:ascii="Arial" w:hAnsi="Arial" w:cs="Arial"/>
                        </w:rPr>
                        <w:t xml:space="preserve">(must be </w:t>
                      </w:r>
                      <w:r w:rsidR="00786907">
                        <w:rPr>
                          <w:rFonts w:ascii="Arial" w:hAnsi="Arial" w:cs="Arial"/>
                        </w:rPr>
                        <w:t>attached</w:t>
                      </w:r>
                      <w:r w:rsidR="001630A7">
                        <w:rPr>
                          <w:rFonts w:ascii="Arial" w:hAnsi="Arial" w:cs="Arial"/>
                        </w:rPr>
                        <w:t>)</w:t>
                      </w:r>
                      <w:r w:rsidR="009702D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48713AA" w14:textId="77777777" w:rsidR="0008638B" w:rsidRDefault="0008638B" w:rsidP="001630A7">
                      <w:pPr>
                        <w:shd w:val="clear" w:color="auto" w:fill="E6E6E6" w:themeFill="background2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F965C9C" w14:textId="57A11467" w:rsidR="000F1DB6" w:rsidRPr="00C85BC5" w:rsidRDefault="000A4F5E" w:rsidP="008F669F">
                      <w:pPr>
                        <w:shd w:val="clear" w:color="auto" w:fill="E6E6E6" w:themeFill="background2"/>
                        <w:spacing w:after="0" w:line="240" w:lineRule="auto"/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="0008638B">
                        <w:rPr>
                          <w:rFonts w:ascii="Arial" w:hAnsi="Arial" w:cs="Arial"/>
                        </w:rPr>
                        <w:t>__</w:t>
                      </w:r>
                      <w:r>
                        <w:rPr>
                          <w:rFonts w:ascii="Arial" w:hAnsi="Arial" w:cs="Arial"/>
                        </w:rPr>
                        <w:t>__ In</w:t>
                      </w:r>
                      <w:r w:rsidR="00FB6CB1">
                        <w:rPr>
                          <w:rFonts w:ascii="Arial" w:hAnsi="Arial" w:cs="Arial"/>
                        </w:rPr>
                        <w:t>terested in one Graduate Credit (</w:t>
                      </w:r>
                      <w:r w:rsidR="00FB6CB1" w:rsidRPr="00C85BC5">
                        <w:rPr>
                          <w:rFonts w:ascii="Arial" w:hAnsi="Arial" w:cs="Arial"/>
                          <w:u w:val="single"/>
                        </w:rPr>
                        <w:t xml:space="preserve">cost for graduate credit will be </w:t>
                      </w:r>
                      <w:r w:rsidR="00C76667" w:rsidRPr="00C85BC5">
                        <w:rPr>
                          <w:rFonts w:ascii="Arial" w:hAnsi="Arial" w:cs="Arial"/>
                          <w:u w:val="single"/>
                        </w:rPr>
                        <w:t xml:space="preserve">separate and will be </w:t>
                      </w:r>
                      <w:r w:rsidR="000F1DB6" w:rsidRPr="00C85BC5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</w:p>
                    <w:p w14:paraId="7DB72C80" w14:textId="4496A166" w:rsidR="000A4F5E" w:rsidRDefault="00C85BC5" w:rsidP="008F669F">
                      <w:pPr>
                        <w:shd w:val="clear" w:color="auto" w:fill="E6E6E6" w:themeFill="background2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</w:t>
                      </w:r>
                      <w:r w:rsidR="00C76667" w:rsidRPr="00C85BC5">
                        <w:rPr>
                          <w:rFonts w:ascii="Arial" w:hAnsi="Arial" w:cs="Arial"/>
                          <w:u w:val="single"/>
                        </w:rPr>
                        <w:t xml:space="preserve">paid </w:t>
                      </w:r>
                      <w:r w:rsidR="00F33BF2" w:rsidRPr="00C85BC5">
                        <w:rPr>
                          <w:rFonts w:ascii="Arial" w:hAnsi="Arial" w:cs="Arial"/>
                          <w:u w:val="single"/>
                        </w:rPr>
                        <w:t>on-line</w:t>
                      </w:r>
                      <w:r w:rsidR="001630A7">
                        <w:rPr>
                          <w:rFonts w:ascii="Arial" w:hAnsi="Arial" w:cs="Arial"/>
                        </w:rPr>
                        <w:t>)</w:t>
                      </w:r>
                      <w:r w:rsidR="00047693">
                        <w:rPr>
                          <w:rFonts w:ascii="Arial" w:hAnsi="Arial" w:cs="Arial"/>
                        </w:rPr>
                        <w:t>.</w:t>
                      </w:r>
                      <w:r w:rsidR="003C365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0C51FDC" w14:textId="77777777" w:rsidR="0047374B" w:rsidRDefault="0047374B" w:rsidP="008F669F">
                      <w:pPr>
                        <w:shd w:val="clear" w:color="auto" w:fill="E6E6E6" w:themeFill="background2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05DAADD" w14:textId="2237F90C" w:rsidR="00C76667" w:rsidRPr="00277F9E" w:rsidRDefault="00C7666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BA9">
        <w:rPr>
          <w:rFonts w:ascii="Arial" w:hAnsi="Arial" w:cs="Arial"/>
        </w:rPr>
        <w:t xml:space="preserve"> </w:t>
      </w:r>
    </w:p>
    <w:p w14:paraId="1914E0B3" w14:textId="1711FE59" w:rsidR="00081761" w:rsidRDefault="00781C24" w:rsidP="00AA47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B32800" w14:textId="3CFC9E92" w:rsidR="00524697" w:rsidRDefault="00524697" w:rsidP="00AA4794">
      <w:pPr>
        <w:pStyle w:val="NoSpacing"/>
        <w:rPr>
          <w:rFonts w:ascii="Arial" w:hAnsi="Arial" w:cs="Arial"/>
        </w:rPr>
      </w:pPr>
    </w:p>
    <w:p w14:paraId="1B17B192" w14:textId="74C89943" w:rsidR="00524697" w:rsidRPr="000222CB" w:rsidRDefault="00524697" w:rsidP="00AA47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3908399" w14:textId="43D10863" w:rsidR="00007BA1" w:rsidRPr="00076F31" w:rsidRDefault="00912E99" w:rsidP="00AA479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F80CDF" wp14:editId="395737D8">
                <wp:simplePos x="0" y="0"/>
                <wp:positionH relativeFrom="margin">
                  <wp:posOffset>390525</wp:posOffset>
                </wp:positionH>
                <wp:positionV relativeFrom="paragraph">
                  <wp:posOffset>3237230</wp:posOffset>
                </wp:positionV>
                <wp:extent cx="6057900" cy="12954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95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1DCAA" w14:textId="7CAF0AF4" w:rsidR="00AC0644" w:rsidRPr="00200C72" w:rsidRDefault="00200C72" w:rsidP="008F6EE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5B2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Hotel Accommodations: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 block of rooms is reserved at </w:t>
                            </w:r>
                            <w:r w:rsidR="00B246C5">
                              <w:rPr>
                                <w:rFonts w:ascii="Arial" w:hAnsi="Arial" w:cs="Arial"/>
                              </w:rPr>
                              <w:t>Arrowwood Resort</w:t>
                            </w:r>
                            <w:r w:rsidR="00B56832">
                              <w:rPr>
                                <w:rFonts w:ascii="Arial" w:hAnsi="Arial" w:cs="Arial"/>
                              </w:rPr>
                              <w:t xml:space="preserve"> at Cedar Shore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667713">
                              <w:rPr>
                                <w:rFonts w:ascii="Arial" w:hAnsi="Arial" w:cs="Arial"/>
                              </w:rPr>
                              <w:t>1500 Shoreline Drive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F417D3">
                              <w:rPr>
                                <w:rFonts w:ascii="Arial" w:hAnsi="Arial" w:cs="Arial"/>
                              </w:rPr>
                              <w:t>Oacoma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SD. </w:t>
                            </w:r>
                            <w:r w:rsidRPr="00E27EE3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You are responsible for making your own hotel reservation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. To do so, call 1-605</w:t>
                            </w:r>
                            <w:r w:rsidR="00667713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C3079B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667713">
                              <w:rPr>
                                <w:rFonts w:ascii="Arial" w:hAnsi="Arial" w:cs="Arial"/>
                              </w:rPr>
                              <w:t>34-6376</w:t>
                            </w:r>
                            <w:r w:rsidR="00F550D0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9D78AC">
                              <w:rPr>
                                <w:rFonts w:ascii="Arial" w:hAnsi="Arial" w:cs="Arial"/>
                              </w:rPr>
                              <w:t>request a room under “</w:t>
                            </w:r>
                            <w:r w:rsidR="00CC11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  <w:r w:rsidR="005D12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</w:t>
                            </w:r>
                            <w:r w:rsidR="00EF1F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SS/TSLP </w:t>
                            </w:r>
                            <w:r w:rsidR="000331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Transition Summer Institute”</w:t>
                            </w:r>
                            <w:r w:rsidR="00F369B9" w:rsidRPr="00A81A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369B9" w:rsidRPr="005D1263">
                              <w:rPr>
                                <w:rFonts w:ascii="Arial" w:hAnsi="Arial" w:cs="Arial"/>
                              </w:rPr>
                              <w:t>block</w:t>
                            </w:r>
                            <w:r w:rsidR="00D126AB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D126AB" w:rsidRPr="004C49A4">
                              <w:rPr>
                                <w:rFonts w:ascii="Arial" w:hAnsi="Arial" w:cs="Arial"/>
                                <w:u w:val="single"/>
                              </w:rPr>
                              <w:t xml:space="preserve">Deadline for reserving a room under this block is June </w:t>
                            </w:r>
                            <w:r w:rsidR="00364461" w:rsidRPr="004C49A4">
                              <w:rPr>
                                <w:rFonts w:ascii="Arial" w:hAnsi="Arial" w:cs="Arial"/>
                                <w:u w:val="single"/>
                              </w:rPr>
                              <w:t>1</w:t>
                            </w:r>
                            <w:r w:rsidR="00972A1D">
                              <w:rPr>
                                <w:rFonts w:ascii="Arial" w:hAnsi="Arial" w:cs="Arial"/>
                                <w:u w:val="single"/>
                              </w:rPr>
                              <w:t>1</w:t>
                            </w:r>
                            <w:r w:rsidR="00F369B9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D126AB">
                              <w:rPr>
                                <w:rFonts w:ascii="Arial" w:hAnsi="Arial" w:cs="Arial"/>
                              </w:rPr>
                              <w:t>Cost is $</w:t>
                            </w:r>
                            <w:r w:rsidR="00B246C5">
                              <w:rPr>
                                <w:rFonts w:ascii="Arial" w:hAnsi="Arial" w:cs="Arial"/>
                              </w:rPr>
                              <w:t>11</w:t>
                            </w:r>
                            <w:r w:rsidR="00364461">
                              <w:rPr>
                                <w:rFonts w:ascii="Arial" w:hAnsi="Arial" w:cs="Arial"/>
                              </w:rPr>
                              <w:t>9.00</w:t>
                            </w:r>
                            <w:r w:rsidR="00F04A20">
                              <w:rPr>
                                <w:rFonts w:ascii="Arial" w:hAnsi="Arial" w:cs="Arial"/>
                              </w:rPr>
                              <w:t>/night</w:t>
                            </w:r>
                            <w:r w:rsidR="001630A7">
                              <w:rPr>
                                <w:rFonts w:ascii="Arial" w:hAnsi="Arial" w:cs="Arial"/>
                              </w:rPr>
                              <w:t xml:space="preserve"> + taxes</w:t>
                            </w:r>
                            <w:r w:rsidR="00F04A2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80CDF" id="Text Box 7" o:spid="_x0000_s1031" type="#_x0000_t202" style="position:absolute;margin-left:30.75pt;margin-top:254.9pt;width:477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" fillcolor="#bfbfbf [2412]" strokeweight=".5pt">
                <v:textbox>
                  <w:txbxContent>
                    <w:p w14:paraId="0B41DCAA" w14:textId="7CAF0AF4" w:rsidR="00AC0644" w:rsidRPr="00200C72" w:rsidRDefault="00200C72" w:rsidP="008F6EE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5B2D">
                        <w:rPr>
                          <w:rFonts w:ascii="Arial" w:hAnsi="Arial" w:cs="Arial"/>
                          <w:b/>
                          <w:bCs/>
                        </w:rPr>
                        <w:t>Hotel Accommodations:</w:t>
                      </w:r>
                      <w:r>
                        <w:rPr>
                          <w:rFonts w:ascii="Arial" w:hAnsi="Arial" w:cs="Arial"/>
                        </w:rPr>
                        <w:t xml:space="preserve"> A block of rooms is reserved at </w:t>
                      </w:r>
                      <w:r w:rsidR="00B246C5">
                        <w:rPr>
                          <w:rFonts w:ascii="Arial" w:hAnsi="Arial" w:cs="Arial"/>
                        </w:rPr>
                        <w:t>Arrowwood Resort</w:t>
                      </w:r>
                      <w:r w:rsidR="00B56832">
                        <w:rPr>
                          <w:rFonts w:ascii="Arial" w:hAnsi="Arial" w:cs="Arial"/>
                        </w:rPr>
                        <w:t xml:space="preserve"> at Cedar Shore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="00667713">
                        <w:rPr>
                          <w:rFonts w:ascii="Arial" w:hAnsi="Arial" w:cs="Arial"/>
                        </w:rPr>
                        <w:t>1500 Shoreline Drive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F417D3">
                        <w:rPr>
                          <w:rFonts w:ascii="Arial" w:hAnsi="Arial" w:cs="Arial"/>
                        </w:rPr>
                        <w:t>Oacoma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SD. </w:t>
                      </w:r>
                      <w:r w:rsidRPr="00E27EE3">
                        <w:rPr>
                          <w:rFonts w:ascii="Arial" w:hAnsi="Arial" w:cs="Arial"/>
                          <w:i/>
                          <w:iCs/>
                        </w:rPr>
                        <w:t>You are responsible for making your own hotel reservation</w:t>
                      </w:r>
                      <w:r>
                        <w:rPr>
                          <w:rFonts w:ascii="Arial" w:hAnsi="Arial" w:cs="Arial"/>
                        </w:rPr>
                        <w:t>. To do so, call 1-605</w:t>
                      </w:r>
                      <w:r w:rsidR="00667713">
                        <w:rPr>
                          <w:rFonts w:ascii="Arial" w:hAnsi="Arial" w:cs="Arial"/>
                        </w:rPr>
                        <w:t>-</w:t>
                      </w:r>
                      <w:r w:rsidR="00C3079B">
                        <w:rPr>
                          <w:rFonts w:ascii="Arial" w:hAnsi="Arial" w:cs="Arial"/>
                        </w:rPr>
                        <w:t>2</w:t>
                      </w:r>
                      <w:r w:rsidR="00667713">
                        <w:rPr>
                          <w:rFonts w:ascii="Arial" w:hAnsi="Arial" w:cs="Arial"/>
                        </w:rPr>
                        <w:t>34-6376</w:t>
                      </w:r>
                      <w:r w:rsidR="00F550D0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9D78AC">
                        <w:rPr>
                          <w:rFonts w:ascii="Arial" w:hAnsi="Arial" w:cs="Arial"/>
                        </w:rPr>
                        <w:t>request a room under “</w:t>
                      </w:r>
                      <w:r w:rsidR="00CC11AA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  <w:r w:rsidR="005D1263">
                        <w:rPr>
                          <w:rFonts w:ascii="Arial" w:hAnsi="Arial" w:cs="Arial"/>
                          <w:b/>
                          <w:bCs/>
                        </w:rPr>
                        <w:t>H</w:t>
                      </w:r>
                      <w:r w:rsidR="00EF1F3C">
                        <w:rPr>
                          <w:rFonts w:ascii="Arial" w:hAnsi="Arial" w:cs="Arial"/>
                          <w:b/>
                          <w:bCs/>
                        </w:rPr>
                        <w:t xml:space="preserve">SS/TSLP </w:t>
                      </w:r>
                      <w:r w:rsidR="00033112">
                        <w:rPr>
                          <w:rFonts w:ascii="Arial" w:hAnsi="Arial" w:cs="Arial"/>
                          <w:b/>
                          <w:bCs/>
                        </w:rPr>
                        <w:t>Transition Summer Institute”</w:t>
                      </w:r>
                      <w:r w:rsidR="00F369B9" w:rsidRPr="00A81A96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369B9" w:rsidRPr="005D1263">
                        <w:rPr>
                          <w:rFonts w:ascii="Arial" w:hAnsi="Arial" w:cs="Arial"/>
                        </w:rPr>
                        <w:t>block</w:t>
                      </w:r>
                      <w:r w:rsidR="00D126AB">
                        <w:rPr>
                          <w:rFonts w:ascii="Arial" w:hAnsi="Arial" w:cs="Arial"/>
                        </w:rPr>
                        <w:t xml:space="preserve">. </w:t>
                      </w:r>
                      <w:r w:rsidR="00D126AB" w:rsidRPr="004C49A4">
                        <w:rPr>
                          <w:rFonts w:ascii="Arial" w:hAnsi="Arial" w:cs="Arial"/>
                          <w:u w:val="single"/>
                        </w:rPr>
                        <w:t xml:space="preserve">Deadline for reserving a room under this block is June </w:t>
                      </w:r>
                      <w:r w:rsidR="00364461" w:rsidRPr="004C49A4">
                        <w:rPr>
                          <w:rFonts w:ascii="Arial" w:hAnsi="Arial" w:cs="Arial"/>
                          <w:u w:val="single"/>
                        </w:rPr>
                        <w:t>1</w:t>
                      </w:r>
                      <w:r w:rsidR="00972A1D">
                        <w:rPr>
                          <w:rFonts w:ascii="Arial" w:hAnsi="Arial" w:cs="Arial"/>
                          <w:u w:val="single"/>
                        </w:rPr>
                        <w:t>1</w:t>
                      </w:r>
                      <w:r w:rsidR="00F369B9">
                        <w:rPr>
                          <w:rFonts w:ascii="Arial" w:hAnsi="Arial" w:cs="Arial"/>
                        </w:rPr>
                        <w:t xml:space="preserve">. </w:t>
                      </w:r>
                      <w:r w:rsidR="00D126AB">
                        <w:rPr>
                          <w:rFonts w:ascii="Arial" w:hAnsi="Arial" w:cs="Arial"/>
                        </w:rPr>
                        <w:t>Cost is $</w:t>
                      </w:r>
                      <w:r w:rsidR="00B246C5">
                        <w:rPr>
                          <w:rFonts w:ascii="Arial" w:hAnsi="Arial" w:cs="Arial"/>
                        </w:rPr>
                        <w:t>11</w:t>
                      </w:r>
                      <w:r w:rsidR="00364461">
                        <w:rPr>
                          <w:rFonts w:ascii="Arial" w:hAnsi="Arial" w:cs="Arial"/>
                        </w:rPr>
                        <w:t>9.00</w:t>
                      </w:r>
                      <w:r w:rsidR="00F04A20">
                        <w:rPr>
                          <w:rFonts w:ascii="Arial" w:hAnsi="Arial" w:cs="Arial"/>
                        </w:rPr>
                        <w:t>/night</w:t>
                      </w:r>
                      <w:r w:rsidR="001630A7">
                        <w:rPr>
                          <w:rFonts w:ascii="Arial" w:hAnsi="Arial" w:cs="Arial"/>
                        </w:rPr>
                        <w:t xml:space="preserve"> + taxes</w:t>
                      </w:r>
                      <w:r w:rsidR="00F04A2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3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DBAEC3" wp14:editId="50257F34">
                <wp:simplePos x="0" y="0"/>
                <wp:positionH relativeFrom="margin">
                  <wp:align>center</wp:align>
                </wp:positionH>
                <wp:positionV relativeFrom="paragraph">
                  <wp:posOffset>1287145</wp:posOffset>
                </wp:positionV>
                <wp:extent cx="4629150" cy="19431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943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02749" w14:textId="57A71B1A" w:rsidR="00781C24" w:rsidRPr="00412252" w:rsidRDefault="00995345" w:rsidP="00094C0E">
                            <w:pPr>
                              <w:shd w:val="clear" w:color="auto" w:fill="F4CE78" w:themeFill="accent3" w:themeFillTint="99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r</w:t>
                            </w:r>
                            <w:r w:rsidR="00AC17FC" w:rsidRPr="00A94906">
                              <w:rPr>
                                <w:rFonts w:ascii="Arial" w:hAnsi="Arial" w:cs="Arial"/>
                              </w:rPr>
                              <w:t xml:space="preserve">egistration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AC17FC" w:rsidRPr="00A94906">
                              <w:rPr>
                                <w:rFonts w:ascii="Arial" w:hAnsi="Arial" w:cs="Arial"/>
                              </w:rPr>
                              <w:t>ee</w:t>
                            </w:r>
                            <w:r w:rsidR="0026335C" w:rsidRPr="00412252">
                              <w:rPr>
                                <w:rFonts w:ascii="Arial" w:hAnsi="Arial" w:cs="Arial"/>
                              </w:rPr>
                              <w:t xml:space="preserve"> includes continental breakfast and lunch on </w:t>
                            </w:r>
                            <w:r w:rsidR="002601BC">
                              <w:rPr>
                                <w:rFonts w:ascii="Arial" w:hAnsi="Arial" w:cs="Arial"/>
                              </w:rPr>
                              <w:t xml:space="preserve">both </w:t>
                            </w:r>
                            <w:r w:rsidR="0026335C" w:rsidRPr="00412252">
                              <w:rPr>
                                <w:rFonts w:ascii="Arial" w:hAnsi="Arial" w:cs="Arial"/>
                              </w:rPr>
                              <w:t>July 1</w:t>
                            </w:r>
                            <w:r w:rsidR="0063054E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26335C" w:rsidRPr="00412252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026C3C" w:rsidRPr="00412252">
                              <w:rPr>
                                <w:rFonts w:ascii="Arial" w:hAnsi="Arial" w:cs="Arial"/>
                              </w:rPr>
                              <w:t>July 1</w:t>
                            </w:r>
                            <w:r w:rsidR="0032346B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026C3C" w:rsidRPr="00412252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026C3C" w:rsidRPr="004122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Submit this form and</w:t>
                            </w:r>
                            <w:r w:rsidR="00A828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invoice</w:t>
                            </w:r>
                            <w:r w:rsidR="002A7D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</w:t>
                            </w:r>
                            <w:hyperlink r:id="rId11" w:history="1">
                              <w:r w:rsidR="002A7DD4" w:rsidRPr="0004024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drounds@bhssc.org</w:t>
                              </w:r>
                            </w:hyperlink>
                            <w:r w:rsidR="002A7D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or mail</w:t>
                            </w:r>
                            <w:r w:rsidR="00026C3C" w:rsidRPr="004122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A7D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this form and </w:t>
                            </w:r>
                            <w:r w:rsidR="00746A8F" w:rsidRPr="004122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payment to:</w:t>
                            </w:r>
                          </w:p>
                          <w:p w14:paraId="60C02649" w14:textId="545FA3AD" w:rsidR="008B01BE" w:rsidRDefault="00B26B9D" w:rsidP="0032346B">
                            <w:pPr>
                              <w:shd w:val="clear" w:color="auto" w:fill="F4CE78" w:themeFill="accent3" w:themeFillTint="99"/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</w:t>
                            </w:r>
                            <w:r w:rsidR="009D351B">
                              <w:rPr>
                                <w:rFonts w:ascii="Arial" w:hAnsi="Arial" w:cs="Arial"/>
                              </w:rPr>
                              <w:t xml:space="preserve">   Dan Rounds</w:t>
                            </w:r>
                          </w:p>
                          <w:p w14:paraId="186D5C40" w14:textId="41D4DE2D" w:rsidR="0044075D" w:rsidRDefault="0044075D" w:rsidP="0044075D">
                            <w:pPr>
                              <w:shd w:val="clear" w:color="auto" w:fill="F4CE78" w:themeFill="accent3" w:themeFillTint="99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22</w:t>
                            </w:r>
                            <w:r w:rsidR="00C16109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S. </w:t>
                            </w:r>
                            <w:r w:rsidR="00C16109">
                              <w:rPr>
                                <w:rFonts w:ascii="Arial" w:hAnsi="Arial" w:cs="Arial"/>
                              </w:rPr>
                              <w:t xml:space="preserve">Central Ave, Suite </w:t>
                            </w:r>
                            <w:r w:rsidR="009D351B">
                              <w:rPr>
                                <w:rFonts w:ascii="Arial" w:hAnsi="Arial" w:cs="Arial"/>
                              </w:rPr>
                              <w:t>33</w:t>
                            </w:r>
                          </w:p>
                          <w:p w14:paraId="5ACCE215" w14:textId="7065B080" w:rsidR="00C16109" w:rsidRPr="00412252" w:rsidRDefault="00C16109" w:rsidP="0044075D">
                            <w:pPr>
                              <w:shd w:val="clear" w:color="auto" w:fill="F4CE78" w:themeFill="accent3" w:themeFillTint="99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Pierre, SD 57501</w:t>
                            </w:r>
                          </w:p>
                          <w:p w14:paraId="5C86BFED" w14:textId="387DD4F1" w:rsidR="004D6FB6" w:rsidRPr="00412252" w:rsidRDefault="004D6FB6" w:rsidP="008F669F">
                            <w:pPr>
                              <w:shd w:val="clear" w:color="auto" w:fill="F4CE78" w:themeFill="accent3" w:themeFillTint="99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5F0654" w14:textId="015E3070" w:rsidR="004D6FB6" w:rsidRPr="00412252" w:rsidRDefault="004D6FB6" w:rsidP="008F669F">
                            <w:pPr>
                              <w:shd w:val="clear" w:color="auto" w:fill="F4CE78" w:themeFill="accent3" w:themeFillTint="99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2252">
                              <w:rPr>
                                <w:rFonts w:ascii="Arial" w:hAnsi="Arial" w:cs="Arial"/>
                              </w:rPr>
                              <w:t>Questions</w:t>
                            </w:r>
                            <w:r w:rsidR="00C941C8" w:rsidRPr="00412252">
                              <w:rPr>
                                <w:rFonts w:ascii="Arial" w:hAnsi="Arial" w:cs="Arial"/>
                              </w:rPr>
                              <w:t xml:space="preserve">? Contact </w:t>
                            </w:r>
                            <w:r w:rsidR="0044075D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FB12CA">
                              <w:rPr>
                                <w:rFonts w:ascii="Arial" w:hAnsi="Arial" w:cs="Arial"/>
                              </w:rPr>
                              <w:t>an Rounds at 605-</w:t>
                            </w:r>
                            <w:r w:rsidR="008D7AEE">
                              <w:rPr>
                                <w:rFonts w:ascii="Arial" w:hAnsi="Arial" w:cs="Arial"/>
                              </w:rPr>
                              <w:t>494-3618</w:t>
                            </w:r>
                            <w:r w:rsidR="00FB12CA">
                              <w:rPr>
                                <w:rFonts w:ascii="Arial" w:hAnsi="Arial" w:cs="Arial"/>
                              </w:rPr>
                              <w:t xml:space="preserve"> or </w:t>
                            </w:r>
                            <w:hyperlink r:id="rId12" w:history="1">
                              <w:r w:rsidR="007537A8" w:rsidRPr="00673DA5">
                                <w:rPr>
                                  <w:rStyle w:val="Hyperlink"/>
                                  <w:rFonts w:ascii="Arial" w:hAnsi="Arial" w:cs="Arial"/>
                                </w:rPr>
                                <w:t>drounds@bhssc.org</w:t>
                              </w:r>
                            </w:hyperlink>
                            <w:r w:rsidR="007537A8">
                              <w:rPr>
                                <w:rFonts w:ascii="Arial" w:hAnsi="Arial" w:cs="Arial"/>
                              </w:rPr>
                              <w:t>; or Bev Petersen at 605-362-48</w:t>
                            </w:r>
                            <w:r w:rsidR="0077168E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7537A8">
                              <w:rPr>
                                <w:rFonts w:ascii="Arial" w:hAnsi="Arial" w:cs="Arial"/>
                              </w:rPr>
                              <w:t xml:space="preserve">6 or </w:t>
                            </w:r>
                            <w:hyperlink r:id="rId13" w:history="1">
                              <w:r w:rsidR="007537A8" w:rsidRPr="00673DA5">
                                <w:rPr>
                                  <w:rStyle w:val="Hyperlink"/>
                                  <w:rFonts w:ascii="Arial" w:hAnsi="Arial" w:cs="Arial"/>
                                </w:rPr>
                                <w:t>bev.petersen@state.sd.us</w:t>
                              </w:r>
                            </w:hyperlink>
                            <w:r w:rsidR="007537A8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AEC3" id="Text Box 5" o:spid="_x0000_s1032" type="#_x0000_t202" style="position:absolute;margin-left:0;margin-top:101.35pt;width:364.5pt;height:153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" fillcolor="#f4ce78 [1942]" strokeweight=".5pt">
                <v:textbox>
                  <w:txbxContent>
                    <w:p w14:paraId="43202749" w14:textId="57A71B1A" w:rsidR="00781C24" w:rsidRPr="00412252" w:rsidRDefault="00995345" w:rsidP="00094C0E">
                      <w:pPr>
                        <w:shd w:val="clear" w:color="auto" w:fill="F4CE78" w:themeFill="accent3" w:themeFillTint="99"/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r</w:t>
                      </w:r>
                      <w:r w:rsidR="00AC17FC" w:rsidRPr="00A94906">
                        <w:rPr>
                          <w:rFonts w:ascii="Arial" w:hAnsi="Arial" w:cs="Arial"/>
                        </w:rPr>
                        <w:t xml:space="preserve">egistration </w:t>
                      </w:r>
                      <w:r>
                        <w:rPr>
                          <w:rFonts w:ascii="Arial" w:hAnsi="Arial" w:cs="Arial"/>
                        </w:rPr>
                        <w:t>f</w:t>
                      </w:r>
                      <w:r w:rsidR="00AC17FC" w:rsidRPr="00A94906">
                        <w:rPr>
                          <w:rFonts w:ascii="Arial" w:hAnsi="Arial" w:cs="Arial"/>
                        </w:rPr>
                        <w:t>ee</w:t>
                      </w:r>
                      <w:r w:rsidR="0026335C" w:rsidRPr="00412252">
                        <w:rPr>
                          <w:rFonts w:ascii="Arial" w:hAnsi="Arial" w:cs="Arial"/>
                        </w:rPr>
                        <w:t xml:space="preserve"> includes continental breakfast and lunch on </w:t>
                      </w:r>
                      <w:r w:rsidR="002601BC">
                        <w:rPr>
                          <w:rFonts w:ascii="Arial" w:hAnsi="Arial" w:cs="Arial"/>
                        </w:rPr>
                        <w:t xml:space="preserve">both </w:t>
                      </w:r>
                      <w:r w:rsidR="0026335C" w:rsidRPr="00412252">
                        <w:rPr>
                          <w:rFonts w:ascii="Arial" w:hAnsi="Arial" w:cs="Arial"/>
                        </w:rPr>
                        <w:t>July 1</w:t>
                      </w:r>
                      <w:r w:rsidR="0063054E">
                        <w:rPr>
                          <w:rFonts w:ascii="Arial" w:hAnsi="Arial" w:cs="Arial"/>
                        </w:rPr>
                        <w:t>1</w:t>
                      </w:r>
                      <w:r w:rsidR="0026335C" w:rsidRPr="00412252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026C3C" w:rsidRPr="00412252">
                        <w:rPr>
                          <w:rFonts w:ascii="Arial" w:hAnsi="Arial" w:cs="Arial"/>
                        </w:rPr>
                        <w:t>July 1</w:t>
                      </w:r>
                      <w:r w:rsidR="0032346B">
                        <w:rPr>
                          <w:rFonts w:ascii="Arial" w:hAnsi="Arial" w:cs="Arial"/>
                        </w:rPr>
                        <w:t>2</w:t>
                      </w:r>
                      <w:r w:rsidR="00026C3C" w:rsidRPr="00412252">
                        <w:rPr>
                          <w:rFonts w:ascii="Arial" w:hAnsi="Arial" w:cs="Arial"/>
                        </w:rPr>
                        <w:t xml:space="preserve">. </w:t>
                      </w:r>
                      <w:r w:rsidR="00026C3C" w:rsidRPr="00412252">
                        <w:rPr>
                          <w:rFonts w:ascii="Arial" w:hAnsi="Arial" w:cs="Arial"/>
                          <w:b/>
                          <w:bCs/>
                        </w:rPr>
                        <w:t>Submit this form and</w:t>
                      </w:r>
                      <w:r w:rsidR="00A828BB">
                        <w:rPr>
                          <w:rFonts w:ascii="Arial" w:hAnsi="Arial" w:cs="Arial"/>
                          <w:b/>
                          <w:bCs/>
                        </w:rPr>
                        <w:t xml:space="preserve"> invoice</w:t>
                      </w:r>
                      <w:r w:rsidR="002A7DD4">
                        <w:rPr>
                          <w:rFonts w:ascii="Arial" w:hAnsi="Arial" w:cs="Arial"/>
                          <w:b/>
                          <w:bCs/>
                        </w:rPr>
                        <w:t xml:space="preserve"> to </w:t>
                      </w:r>
                      <w:hyperlink r:id="rId15" w:history="1">
                        <w:r w:rsidR="002A7DD4" w:rsidRPr="0004024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drounds@bhssc.org</w:t>
                        </w:r>
                      </w:hyperlink>
                      <w:r w:rsidR="002A7DD4">
                        <w:rPr>
                          <w:rFonts w:ascii="Arial" w:hAnsi="Arial" w:cs="Arial"/>
                          <w:b/>
                          <w:bCs/>
                        </w:rPr>
                        <w:t>, or mail</w:t>
                      </w:r>
                      <w:r w:rsidR="00026C3C" w:rsidRPr="00412252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A7DD4">
                        <w:rPr>
                          <w:rFonts w:ascii="Arial" w:hAnsi="Arial" w:cs="Arial"/>
                          <w:b/>
                          <w:bCs/>
                        </w:rPr>
                        <w:t xml:space="preserve">this form and </w:t>
                      </w:r>
                      <w:r w:rsidR="00746A8F" w:rsidRPr="00412252">
                        <w:rPr>
                          <w:rFonts w:ascii="Arial" w:hAnsi="Arial" w:cs="Arial"/>
                          <w:b/>
                          <w:bCs/>
                        </w:rPr>
                        <w:t>payment to:</w:t>
                      </w:r>
                    </w:p>
                    <w:p w14:paraId="60C02649" w14:textId="545FA3AD" w:rsidR="008B01BE" w:rsidRDefault="00B26B9D" w:rsidP="0032346B">
                      <w:pPr>
                        <w:shd w:val="clear" w:color="auto" w:fill="F4CE78" w:themeFill="accent3" w:themeFillTint="99"/>
                        <w:spacing w:after="0" w:line="240" w:lineRule="auto"/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</w:t>
                      </w:r>
                      <w:r w:rsidR="009D351B">
                        <w:rPr>
                          <w:rFonts w:ascii="Arial" w:hAnsi="Arial" w:cs="Arial"/>
                        </w:rPr>
                        <w:t xml:space="preserve">   Dan Rounds</w:t>
                      </w:r>
                    </w:p>
                    <w:p w14:paraId="186D5C40" w14:textId="41D4DE2D" w:rsidR="0044075D" w:rsidRDefault="0044075D" w:rsidP="0044075D">
                      <w:pPr>
                        <w:shd w:val="clear" w:color="auto" w:fill="F4CE78" w:themeFill="accent3" w:themeFillTint="99"/>
                        <w:spacing w:after="0" w:line="240" w:lineRule="auto"/>
                        <w:ind w:firstLine="7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22</w:t>
                      </w:r>
                      <w:r w:rsidR="00C16109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 S. </w:t>
                      </w:r>
                      <w:r w:rsidR="00C16109">
                        <w:rPr>
                          <w:rFonts w:ascii="Arial" w:hAnsi="Arial" w:cs="Arial"/>
                        </w:rPr>
                        <w:t xml:space="preserve">Central Ave, Suite </w:t>
                      </w:r>
                      <w:r w:rsidR="009D351B">
                        <w:rPr>
                          <w:rFonts w:ascii="Arial" w:hAnsi="Arial" w:cs="Arial"/>
                        </w:rPr>
                        <w:t>33</w:t>
                      </w:r>
                    </w:p>
                    <w:p w14:paraId="5ACCE215" w14:textId="7065B080" w:rsidR="00C16109" w:rsidRPr="00412252" w:rsidRDefault="00C16109" w:rsidP="0044075D">
                      <w:pPr>
                        <w:shd w:val="clear" w:color="auto" w:fill="F4CE78" w:themeFill="accent3" w:themeFillTint="99"/>
                        <w:spacing w:after="0" w:line="240" w:lineRule="auto"/>
                        <w:ind w:firstLine="7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Pierre, SD 57501</w:t>
                      </w:r>
                    </w:p>
                    <w:p w14:paraId="5C86BFED" w14:textId="387DD4F1" w:rsidR="004D6FB6" w:rsidRPr="00412252" w:rsidRDefault="004D6FB6" w:rsidP="008F669F">
                      <w:pPr>
                        <w:shd w:val="clear" w:color="auto" w:fill="F4CE78" w:themeFill="accent3" w:themeFillTint="99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E5F0654" w14:textId="015E3070" w:rsidR="004D6FB6" w:rsidRPr="00412252" w:rsidRDefault="004D6FB6" w:rsidP="008F669F">
                      <w:pPr>
                        <w:shd w:val="clear" w:color="auto" w:fill="F4CE78" w:themeFill="accent3" w:themeFillTint="99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12252">
                        <w:rPr>
                          <w:rFonts w:ascii="Arial" w:hAnsi="Arial" w:cs="Arial"/>
                        </w:rPr>
                        <w:t>Questions</w:t>
                      </w:r>
                      <w:r w:rsidR="00C941C8" w:rsidRPr="00412252">
                        <w:rPr>
                          <w:rFonts w:ascii="Arial" w:hAnsi="Arial" w:cs="Arial"/>
                        </w:rPr>
                        <w:t xml:space="preserve">? Contact </w:t>
                      </w:r>
                      <w:r w:rsidR="0044075D">
                        <w:rPr>
                          <w:rFonts w:ascii="Arial" w:hAnsi="Arial" w:cs="Arial"/>
                        </w:rPr>
                        <w:t>D</w:t>
                      </w:r>
                      <w:r w:rsidR="00FB12CA">
                        <w:rPr>
                          <w:rFonts w:ascii="Arial" w:hAnsi="Arial" w:cs="Arial"/>
                        </w:rPr>
                        <w:t>an Rounds at 605-</w:t>
                      </w:r>
                      <w:r w:rsidR="008D7AEE">
                        <w:rPr>
                          <w:rFonts w:ascii="Arial" w:hAnsi="Arial" w:cs="Arial"/>
                        </w:rPr>
                        <w:t>494-3618</w:t>
                      </w:r>
                      <w:r w:rsidR="00FB12CA">
                        <w:rPr>
                          <w:rFonts w:ascii="Arial" w:hAnsi="Arial" w:cs="Arial"/>
                        </w:rPr>
                        <w:t xml:space="preserve"> or </w:t>
                      </w:r>
                      <w:hyperlink r:id="rId16" w:history="1">
                        <w:r w:rsidR="007537A8" w:rsidRPr="00673DA5">
                          <w:rPr>
                            <w:rStyle w:val="Hyperlink"/>
                            <w:rFonts w:ascii="Arial" w:hAnsi="Arial" w:cs="Arial"/>
                          </w:rPr>
                          <w:t>drounds@bhssc.org</w:t>
                        </w:r>
                      </w:hyperlink>
                      <w:r w:rsidR="007537A8">
                        <w:rPr>
                          <w:rFonts w:ascii="Arial" w:hAnsi="Arial" w:cs="Arial"/>
                        </w:rPr>
                        <w:t>; or Bev Petersen at 605-362-48</w:t>
                      </w:r>
                      <w:r w:rsidR="0077168E">
                        <w:rPr>
                          <w:rFonts w:ascii="Arial" w:hAnsi="Arial" w:cs="Arial"/>
                        </w:rPr>
                        <w:t>5</w:t>
                      </w:r>
                      <w:r w:rsidR="007537A8">
                        <w:rPr>
                          <w:rFonts w:ascii="Arial" w:hAnsi="Arial" w:cs="Arial"/>
                        </w:rPr>
                        <w:t xml:space="preserve">6 or </w:t>
                      </w:r>
                      <w:hyperlink r:id="rId17" w:history="1">
                        <w:r w:rsidR="007537A8" w:rsidRPr="00673DA5">
                          <w:rPr>
                            <w:rStyle w:val="Hyperlink"/>
                            <w:rFonts w:ascii="Arial" w:hAnsi="Arial" w:cs="Arial"/>
                          </w:rPr>
                          <w:t>bev.petersen@state.sd.us</w:t>
                        </w:r>
                      </w:hyperlink>
                      <w:r w:rsidR="007537A8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07BA1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8415" w14:textId="77777777" w:rsidR="0041468F" w:rsidRDefault="0041468F" w:rsidP="005F5D5F">
      <w:pPr>
        <w:spacing w:after="0" w:line="240" w:lineRule="auto"/>
      </w:pPr>
      <w:r>
        <w:separator/>
      </w:r>
    </w:p>
  </w:endnote>
  <w:endnote w:type="continuationSeparator" w:id="0">
    <w:p w14:paraId="57C0B5D6" w14:textId="77777777" w:rsidR="0041468F" w:rsidRDefault="0041468F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23B2" w14:textId="77777777" w:rsidR="0041468F" w:rsidRDefault="0041468F" w:rsidP="005F5D5F">
      <w:pPr>
        <w:spacing w:after="0" w:line="240" w:lineRule="auto"/>
      </w:pPr>
      <w:r>
        <w:separator/>
      </w:r>
    </w:p>
  </w:footnote>
  <w:footnote w:type="continuationSeparator" w:id="0">
    <w:p w14:paraId="109A317A" w14:textId="77777777" w:rsidR="0041468F" w:rsidRDefault="0041468F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D3072A1"/>
    <w:multiLevelType w:val="hybridMultilevel"/>
    <w:tmpl w:val="924E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358411">
    <w:abstractNumId w:val="9"/>
  </w:num>
  <w:num w:numId="2" w16cid:durableId="1149400009">
    <w:abstractNumId w:val="7"/>
  </w:num>
  <w:num w:numId="3" w16cid:durableId="1705716003">
    <w:abstractNumId w:val="6"/>
  </w:num>
  <w:num w:numId="4" w16cid:durableId="1131553022">
    <w:abstractNumId w:val="5"/>
  </w:num>
  <w:num w:numId="5" w16cid:durableId="1992782375">
    <w:abstractNumId w:val="4"/>
  </w:num>
  <w:num w:numId="6" w16cid:durableId="1283613815">
    <w:abstractNumId w:val="8"/>
  </w:num>
  <w:num w:numId="7" w16cid:durableId="174655928">
    <w:abstractNumId w:val="3"/>
  </w:num>
  <w:num w:numId="8" w16cid:durableId="14693458">
    <w:abstractNumId w:val="2"/>
  </w:num>
  <w:num w:numId="9" w16cid:durableId="574317267">
    <w:abstractNumId w:val="1"/>
  </w:num>
  <w:num w:numId="10" w16cid:durableId="368072748">
    <w:abstractNumId w:val="0"/>
  </w:num>
  <w:num w:numId="11" w16cid:durableId="977607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A1"/>
    <w:rsid w:val="000017DF"/>
    <w:rsid w:val="00007BA1"/>
    <w:rsid w:val="00010FC0"/>
    <w:rsid w:val="00015B91"/>
    <w:rsid w:val="000168C0"/>
    <w:rsid w:val="0002068B"/>
    <w:rsid w:val="000222CB"/>
    <w:rsid w:val="000234B0"/>
    <w:rsid w:val="00026C3C"/>
    <w:rsid w:val="00033112"/>
    <w:rsid w:val="000427C6"/>
    <w:rsid w:val="00047693"/>
    <w:rsid w:val="0006301F"/>
    <w:rsid w:val="00073ED7"/>
    <w:rsid w:val="00075B5E"/>
    <w:rsid w:val="00076F31"/>
    <w:rsid w:val="000809BA"/>
    <w:rsid w:val="000815C3"/>
    <w:rsid w:val="00081761"/>
    <w:rsid w:val="0008638B"/>
    <w:rsid w:val="00091808"/>
    <w:rsid w:val="00091F99"/>
    <w:rsid w:val="00093EA1"/>
    <w:rsid w:val="00094C0E"/>
    <w:rsid w:val="00095856"/>
    <w:rsid w:val="00097DBA"/>
    <w:rsid w:val="000A1AA9"/>
    <w:rsid w:val="000A2E08"/>
    <w:rsid w:val="000A4F5E"/>
    <w:rsid w:val="000B4C91"/>
    <w:rsid w:val="000C0290"/>
    <w:rsid w:val="000C629B"/>
    <w:rsid w:val="000D6AAF"/>
    <w:rsid w:val="000F13B1"/>
    <w:rsid w:val="000F1DB6"/>
    <w:rsid w:val="00100197"/>
    <w:rsid w:val="00105F19"/>
    <w:rsid w:val="001077C1"/>
    <w:rsid w:val="00110795"/>
    <w:rsid w:val="00120353"/>
    <w:rsid w:val="0012567A"/>
    <w:rsid w:val="00134CA6"/>
    <w:rsid w:val="00152DD0"/>
    <w:rsid w:val="001607A2"/>
    <w:rsid w:val="001630A7"/>
    <w:rsid w:val="00164D03"/>
    <w:rsid w:val="001676A3"/>
    <w:rsid w:val="00171CDD"/>
    <w:rsid w:val="00173C80"/>
    <w:rsid w:val="00175521"/>
    <w:rsid w:val="00181FB9"/>
    <w:rsid w:val="001852C2"/>
    <w:rsid w:val="001943FC"/>
    <w:rsid w:val="001A6369"/>
    <w:rsid w:val="001B0A97"/>
    <w:rsid w:val="001B0CB6"/>
    <w:rsid w:val="001B5BDF"/>
    <w:rsid w:val="001B669A"/>
    <w:rsid w:val="001C0816"/>
    <w:rsid w:val="001C40ED"/>
    <w:rsid w:val="001C4840"/>
    <w:rsid w:val="001D401F"/>
    <w:rsid w:val="001D665D"/>
    <w:rsid w:val="001D6E1E"/>
    <w:rsid w:val="001E6786"/>
    <w:rsid w:val="001E791E"/>
    <w:rsid w:val="00200C72"/>
    <w:rsid w:val="00202C7E"/>
    <w:rsid w:val="0020760C"/>
    <w:rsid w:val="00207EFD"/>
    <w:rsid w:val="00210F10"/>
    <w:rsid w:val="002111E9"/>
    <w:rsid w:val="002155CC"/>
    <w:rsid w:val="00215F78"/>
    <w:rsid w:val="00220F5A"/>
    <w:rsid w:val="00222923"/>
    <w:rsid w:val="00240916"/>
    <w:rsid w:val="002431DD"/>
    <w:rsid w:val="00245CFC"/>
    <w:rsid w:val="002460E5"/>
    <w:rsid w:val="00251739"/>
    <w:rsid w:val="00256714"/>
    <w:rsid w:val="002601BC"/>
    <w:rsid w:val="00261A78"/>
    <w:rsid w:val="0026335C"/>
    <w:rsid w:val="00277F9E"/>
    <w:rsid w:val="0029329E"/>
    <w:rsid w:val="00296BD0"/>
    <w:rsid w:val="002A0779"/>
    <w:rsid w:val="002A7DD4"/>
    <w:rsid w:val="002B39EE"/>
    <w:rsid w:val="002C6456"/>
    <w:rsid w:val="002C6705"/>
    <w:rsid w:val="002C7B49"/>
    <w:rsid w:val="002D4B50"/>
    <w:rsid w:val="002E1A6C"/>
    <w:rsid w:val="002F368F"/>
    <w:rsid w:val="003059E0"/>
    <w:rsid w:val="0032346B"/>
    <w:rsid w:val="00333568"/>
    <w:rsid w:val="00342E26"/>
    <w:rsid w:val="00343932"/>
    <w:rsid w:val="003454DF"/>
    <w:rsid w:val="003460E7"/>
    <w:rsid w:val="00351706"/>
    <w:rsid w:val="00352909"/>
    <w:rsid w:val="003573C2"/>
    <w:rsid w:val="00363692"/>
    <w:rsid w:val="00364461"/>
    <w:rsid w:val="003660FA"/>
    <w:rsid w:val="00372858"/>
    <w:rsid w:val="003B6A17"/>
    <w:rsid w:val="003C365B"/>
    <w:rsid w:val="003C59DA"/>
    <w:rsid w:val="003C68F4"/>
    <w:rsid w:val="003D0348"/>
    <w:rsid w:val="003E065D"/>
    <w:rsid w:val="003F3FA0"/>
    <w:rsid w:val="003F64A9"/>
    <w:rsid w:val="00407110"/>
    <w:rsid w:val="00411532"/>
    <w:rsid w:val="00412252"/>
    <w:rsid w:val="004137A4"/>
    <w:rsid w:val="0041468F"/>
    <w:rsid w:val="00434918"/>
    <w:rsid w:val="00434EE3"/>
    <w:rsid w:val="004369A1"/>
    <w:rsid w:val="0044075D"/>
    <w:rsid w:val="0044197B"/>
    <w:rsid w:val="004530FF"/>
    <w:rsid w:val="00454AFD"/>
    <w:rsid w:val="00457A39"/>
    <w:rsid w:val="00457BE6"/>
    <w:rsid w:val="00463B0E"/>
    <w:rsid w:val="00470FC0"/>
    <w:rsid w:val="0047374B"/>
    <w:rsid w:val="0047541E"/>
    <w:rsid w:val="00476348"/>
    <w:rsid w:val="00482894"/>
    <w:rsid w:val="00482CED"/>
    <w:rsid w:val="0048437A"/>
    <w:rsid w:val="00487753"/>
    <w:rsid w:val="004A1E71"/>
    <w:rsid w:val="004A3B8C"/>
    <w:rsid w:val="004A61C6"/>
    <w:rsid w:val="004B060D"/>
    <w:rsid w:val="004C01F4"/>
    <w:rsid w:val="004C0389"/>
    <w:rsid w:val="004C49A4"/>
    <w:rsid w:val="004D6FB6"/>
    <w:rsid w:val="004D7C95"/>
    <w:rsid w:val="004E3138"/>
    <w:rsid w:val="004F6BD9"/>
    <w:rsid w:val="00500702"/>
    <w:rsid w:val="005109CE"/>
    <w:rsid w:val="005222EE"/>
    <w:rsid w:val="00524697"/>
    <w:rsid w:val="00526999"/>
    <w:rsid w:val="00532C46"/>
    <w:rsid w:val="00541BB3"/>
    <w:rsid w:val="00544732"/>
    <w:rsid w:val="00553853"/>
    <w:rsid w:val="00554C44"/>
    <w:rsid w:val="005609A9"/>
    <w:rsid w:val="00562300"/>
    <w:rsid w:val="0056243E"/>
    <w:rsid w:val="00570812"/>
    <w:rsid w:val="00570995"/>
    <w:rsid w:val="00571120"/>
    <w:rsid w:val="00571A38"/>
    <w:rsid w:val="00571E94"/>
    <w:rsid w:val="005978D0"/>
    <w:rsid w:val="005A1980"/>
    <w:rsid w:val="005A2F58"/>
    <w:rsid w:val="005B5165"/>
    <w:rsid w:val="005C61E4"/>
    <w:rsid w:val="005D1263"/>
    <w:rsid w:val="005D1AF6"/>
    <w:rsid w:val="005D53F2"/>
    <w:rsid w:val="005D7254"/>
    <w:rsid w:val="005E0C41"/>
    <w:rsid w:val="005E36A2"/>
    <w:rsid w:val="005E76B6"/>
    <w:rsid w:val="005F5D5F"/>
    <w:rsid w:val="00600370"/>
    <w:rsid w:val="0060737B"/>
    <w:rsid w:val="00614492"/>
    <w:rsid w:val="00614AE4"/>
    <w:rsid w:val="0063054E"/>
    <w:rsid w:val="00630A1A"/>
    <w:rsid w:val="00655887"/>
    <w:rsid w:val="00665EA1"/>
    <w:rsid w:val="00667713"/>
    <w:rsid w:val="00672551"/>
    <w:rsid w:val="00687F51"/>
    <w:rsid w:val="006934BD"/>
    <w:rsid w:val="00697F17"/>
    <w:rsid w:val="006A471E"/>
    <w:rsid w:val="006A4C13"/>
    <w:rsid w:val="006B0DFF"/>
    <w:rsid w:val="006C09D2"/>
    <w:rsid w:val="006C3B51"/>
    <w:rsid w:val="006C5BE3"/>
    <w:rsid w:val="006C7F3A"/>
    <w:rsid w:val="006D74DB"/>
    <w:rsid w:val="006E28B1"/>
    <w:rsid w:val="006E494D"/>
    <w:rsid w:val="006E5B0F"/>
    <w:rsid w:val="006F18E5"/>
    <w:rsid w:val="006F22F5"/>
    <w:rsid w:val="007031D0"/>
    <w:rsid w:val="00705535"/>
    <w:rsid w:val="00714CA7"/>
    <w:rsid w:val="0072101E"/>
    <w:rsid w:val="007231F4"/>
    <w:rsid w:val="00725B34"/>
    <w:rsid w:val="00725F7C"/>
    <w:rsid w:val="00735488"/>
    <w:rsid w:val="00746A8F"/>
    <w:rsid w:val="007522FE"/>
    <w:rsid w:val="007537A8"/>
    <w:rsid w:val="00756B1B"/>
    <w:rsid w:val="0077168E"/>
    <w:rsid w:val="00780DF9"/>
    <w:rsid w:val="00781C24"/>
    <w:rsid w:val="00781EDE"/>
    <w:rsid w:val="007831F4"/>
    <w:rsid w:val="007840D5"/>
    <w:rsid w:val="00786668"/>
    <w:rsid w:val="00786907"/>
    <w:rsid w:val="007916B5"/>
    <w:rsid w:val="0079199F"/>
    <w:rsid w:val="007A55F4"/>
    <w:rsid w:val="007B5354"/>
    <w:rsid w:val="007B7260"/>
    <w:rsid w:val="007C7FBE"/>
    <w:rsid w:val="007D2A50"/>
    <w:rsid w:val="007D4F10"/>
    <w:rsid w:val="007E09E6"/>
    <w:rsid w:val="007E20C6"/>
    <w:rsid w:val="007F0594"/>
    <w:rsid w:val="007F79D0"/>
    <w:rsid w:val="00801A68"/>
    <w:rsid w:val="008071A3"/>
    <w:rsid w:val="008109B7"/>
    <w:rsid w:val="00820B6E"/>
    <w:rsid w:val="0082422A"/>
    <w:rsid w:val="00831424"/>
    <w:rsid w:val="00837654"/>
    <w:rsid w:val="00853862"/>
    <w:rsid w:val="0085395F"/>
    <w:rsid w:val="008633F1"/>
    <w:rsid w:val="00877743"/>
    <w:rsid w:val="00880783"/>
    <w:rsid w:val="00885ED1"/>
    <w:rsid w:val="008874E4"/>
    <w:rsid w:val="008B01BE"/>
    <w:rsid w:val="008B0A9B"/>
    <w:rsid w:val="008B4712"/>
    <w:rsid w:val="008B5772"/>
    <w:rsid w:val="008C031F"/>
    <w:rsid w:val="008C1756"/>
    <w:rsid w:val="008C400C"/>
    <w:rsid w:val="008C4433"/>
    <w:rsid w:val="008C6B2B"/>
    <w:rsid w:val="008D17FF"/>
    <w:rsid w:val="008D3F99"/>
    <w:rsid w:val="008D4FD0"/>
    <w:rsid w:val="008D7AEE"/>
    <w:rsid w:val="008D7DDC"/>
    <w:rsid w:val="008F4ABE"/>
    <w:rsid w:val="008F669F"/>
    <w:rsid w:val="008F6C52"/>
    <w:rsid w:val="008F6EE1"/>
    <w:rsid w:val="009012A3"/>
    <w:rsid w:val="00910832"/>
    <w:rsid w:val="00912E99"/>
    <w:rsid w:val="009141C6"/>
    <w:rsid w:val="009153D0"/>
    <w:rsid w:val="00921BE2"/>
    <w:rsid w:val="00922C98"/>
    <w:rsid w:val="00923B44"/>
    <w:rsid w:val="00926763"/>
    <w:rsid w:val="009352AD"/>
    <w:rsid w:val="00935C8A"/>
    <w:rsid w:val="00947E42"/>
    <w:rsid w:val="0095277F"/>
    <w:rsid w:val="00961D79"/>
    <w:rsid w:val="00967A42"/>
    <w:rsid w:val="009702DC"/>
    <w:rsid w:val="00972A1D"/>
    <w:rsid w:val="00972FD1"/>
    <w:rsid w:val="00981B78"/>
    <w:rsid w:val="00982716"/>
    <w:rsid w:val="00995345"/>
    <w:rsid w:val="00995676"/>
    <w:rsid w:val="009B2634"/>
    <w:rsid w:val="009B3105"/>
    <w:rsid w:val="009B4ABF"/>
    <w:rsid w:val="009B69FE"/>
    <w:rsid w:val="009C16D1"/>
    <w:rsid w:val="009C404C"/>
    <w:rsid w:val="009C6F5C"/>
    <w:rsid w:val="009D351B"/>
    <w:rsid w:val="009D3945"/>
    <w:rsid w:val="009D6607"/>
    <w:rsid w:val="009D78AC"/>
    <w:rsid w:val="009D7AA1"/>
    <w:rsid w:val="009E70AE"/>
    <w:rsid w:val="009F5C44"/>
    <w:rsid w:val="00A03450"/>
    <w:rsid w:val="00A05B5F"/>
    <w:rsid w:val="00A369FD"/>
    <w:rsid w:val="00A43F56"/>
    <w:rsid w:val="00A51873"/>
    <w:rsid w:val="00A52EC4"/>
    <w:rsid w:val="00A61871"/>
    <w:rsid w:val="00A63EF0"/>
    <w:rsid w:val="00A758CD"/>
    <w:rsid w:val="00A81A96"/>
    <w:rsid w:val="00A828BB"/>
    <w:rsid w:val="00A92189"/>
    <w:rsid w:val="00A93494"/>
    <w:rsid w:val="00A94906"/>
    <w:rsid w:val="00A97C88"/>
    <w:rsid w:val="00AA4794"/>
    <w:rsid w:val="00AB3068"/>
    <w:rsid w:val="00AB414E"/>
    <w:rsid w:val="00AB58F4"/>
    <w:rsid w:val="00AC0644"/>
    <w:rsid w:val="00AC17FC"/>
    <w:rsid w:val="00AC1BB7"/>
    <w:rsid w:val="00AC465D"/>
    <w:rsid w:val="00AC6547"/>
    <w:rsid w:val="00AD0E55"/>
    <w:rsid w:val="00AD2806"/>
    <w:rsid w:val="00AE6F71"/>
    <w:rsid w:val="00AE748B"/>
    <w:rsid w:val="00AF0402"/>
    <w:rsid w:val="00AF32DC"/>
    <w:rsid w:val="00B016E3"/>
    <w:rsid w:val="00B0286F"/>
    <w:rsid w:val="00B06E4B"/>
    <w:rsid w:val="00B10F9C"/>
    <w:rsid w:val="00B1597D"/>
    <w:rsid w:val="00B15DC0"/>
    <w:rsid w:val="00B22903"/>
    <w:rsid w:val="00B246C5"/>
    <w:rsid w:val="00B26B9D"/>
    <w:rsid w:val="00B407D3"/>
    <w:rsid w:val="00B46A60"/>
    <w:rsid w:val="00B56832"/>
    <w:rsid w:val="00B656BC"/>
    <w:rsid w:val="00B66280"/>
    <w:rsid w:val="00B672A8"/>
    <w:rsid w:val="00B758B9"/>
    <w:rsid w:val="00B80356"/>
    <w:rsid w:val="00B83A7F"/>
    <w:rsid w:val="00BB2321"/>
    <w:rsid w:val="00BB2540"/>
    <w:rsid w:val="00BB309D"/>
    <w:rsid w:val="00BC1669"/>
    <w:rsid w:val="00BC1A46"/>
    <w:rsid w:val="00BC2DC6"/>
    <w:rsid w:val="00BC6ED1"/>
    <w:rsid w:val="00BC7AB7"/>
    <w:rsid w:val="00BD14B1"/>
    <w:rsid w:val="00BD677D"/>
    <w:rsid w:val="00BE58EC"/>
    <w:rsid w:val="00BF0128"/>
    <w:rsid w:val="00BF6C96"/>
    <w:rsid w:val="00C045F5"/>
    <w:rsid w:val="00C04E84"/>
    <w:rsid w:val="00C0507F"/>
    <w:rsid w:val="00C10B89"/>
    <w:rsid w:val="00C12C02"/>
    <w:rsid w:val="00C1446B"/>
    <w:rsid w:val="00C16109"/>
    <w:rsid w:val="00C264B6"/>
    <w:rsid w:val="00C26A5B"/>
    <w:rsid w:val="00C2748A"/>
    <w:rsid w:val="00C3079B"/>
    <w:rsid w:val="00C400E2"/>
    <w:rsid w:val="00C41F3F"/>
    <w:rsid w:val="00C51271"/>
    <w:rsid w:val="00C57F20"/>
    <w:rsid w:val="00C65397"/>
    <w:rsid w:val="00C76667"/>
    <w:rsid w:val="00C820BD"/>
    <w:rsid w:val="00C85BC5"/>
    <w:rsid w:val="00C9251F"/>
    <w:rsid w:val="00C928D7"/>
    <w:rsid w:val="00C941C8"/>
    <w:rsid w:val="00C95785"/>
    <w:rsid w:val="00C96CDB"/>
    <w:rsid w:val="00CA3EC4"/>
    <w:rsid w:val="00CA72D9"/>
    <w:rsid w:val="00CB5702"/>
    <w:rsid w:val="00CC02FC"/>
    <w:rsid w:val="00CC11AA"/>
    <w:rsid w:val="00CC262F"/>
    <w:rsid w:val="00CD3BA8"/>
    <w:rsid w:val="00CE46B0"/>
    <w:rsid w:val="00CE55A7"/>
    <w:rsid w:val="00CE6EA7"/>
    <w:rsid w:val="00CF1DCC"/>
    <w:rsid w:val="00CF4415"/>
    <w:rsid w:val="00CF64A4"/>
    <w:rsid w:val="00D008C9"/>
    <w:rsid w:val="00D03064"/>
    <w:rsid w:val="00D05BBD"/>
    <w:rsid w:val="00D05F8F"/>
    <w:rsid w:val="00D1102F"/>
    <w:rsid w:val="00D126AB"/>
    <w:rsid w:val="00D16845"/>
    <w:rsid w:val="00D25D63"/>
    <w:rsid w:val="00D30265"/>
    <w:rsid w:val="00D345E1"/>
    <w:rsid w:val="00D34B17"/>
    <w:rsid w:val="00D419E0"/>
    <w:rsid w:val="00D4729C"/>
    <w:rsid w:val="00D56FBE"/>
    <w:rsid w:val="00D6194B"/>
    <w:rsid w:val="00D63996"/>
    <w:rsid w:val="00D642CE"/>
    <w:rsid w:val="00D64417"/>
    <w:rsid w:val="00D722A3"/>
    <w:rsid w:val="00D751DD"/>
    <w:rsid w:val="00D77149"/>
    <w:rsid w:val="00D91B77"/>
    <w:rsid w:val="00DA5E8E"/>
    <w:rsid w:val="00DB2EE6"/>
    <w:rsid w:val="00DB43AB"/>
    <w:rsid w:val="00DB52EB"/>
    <w:rsid w:val="00DC1166"/>
    <w:rsid w:val="00DC45F0"/>
    <w:rsid w:val="00DC4D1F"/>
    <w:rsid w:val="00DE3FC2"/>
    <w:rsid w:val="00DF1182"/>
    <w:rsid w:val="00DF1668"/>
    <w:rsid w:val="00DF2AB3"/>
    <w:rsid w:val="00DF56E9"/>
    <w:rsid w:val="00E04931"/>
    <w:rsid w:val="00E1207B"/>
    <w:rsid w:val="00E27EE3"/>
    <w:rsid w:val="00E3564F"/>
    <w:rsid w:val="00E43842"/>
    <w:rsid w:val="00E53DDF"/>
    <w:rsid w:val="00E61994"/>
    <w:rsid w:val="00E703FE"/>
    <w:rsid w:val="00E74794"/>
    <w:rsid w:val="00E81049"/>
    <w:rsid w:val="00EA3919"/>
    <w:rsid w:val="00EB4ED4"/>
    <w:rsid w:val="00EB5293"/>
    <w:rsid w:val="00EC1838"/>
    <w:rsid w:val="00ED3CAA"/>
    <w:rsid w:val="00ED5869"/>
    <w:rsid w:val="00EE6DC8"/>
    <w:rsid w:val="00EF1F3C"/>
    <w:rsid w:val="00EF2333"/>
    <w:rsid w:val="00EF4BA9"/>
    <w:rsid w:val="00EF5013"/>
    <w:rsid w:val="00F04A20"/>
    <w:rsid w:val="00F235CE"/>
    <w:rsid w:val="00F2548A"/>
    <w:rsid w:val="00F25513"/>
    <w:rsid w:val="00F33BF2"/>
    <w:rsid w:val="00F369B9"/>
    <w:rsid w:val="00F417D3"/>
    <w:rsid w:val="00F52AB9"/>
    <w:rsid w:val="00F550D0"/>
    <w:rsid w:val="00F632EB"/>
    <w:rsid w:val="00F64943"/>
    <w:rsid w:val="00F72FD6"/>
    <w:rsid w:val="00F8036D"/>
    <w:rsid w:val="00F81435"/>
    <w:rsid w:val="00F91EFC"/>
    <w:rsid w:val="00F92C73"/>
    <w:rsid w:val="00F9365F"/>
    <w:rsid w:val="00F957FC"/>
    <w:rsid w:val="00FA21D4"/>
    <w:rsid w:val="00FA4D01"/>
    <w:rsid w:val="00FA5B2D"/>
    <w:rsid w:val="00FB0CF6"/>
    <w:rsid w:val="00FB12CA"/>
    <w:rsid w:val="00FB1E05"/>
    <w:rsid w:val="00FB2003"/>
    <w:rsid w:val="00FB5CCC"/>
    <w:rsid w:val="00FB6CB1"/>
    <w:rsid w:val="00FC1CFD"/>
    <w:rsid w:val="00FC46ED"/>
    <w:rsid w:val="00FD1716"/>
    <w:rsid w:val="00FD55D8"/>
    <w:rsid w:val="00FD6ECA"/>
    <w:rsid w:val="00FE0880"/>
    <w:rsid w:val="00FE4178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A60041"/>
  <w15:chartTrackingRefBased/>
  <w15:docId w15:val="{F54E307F-F963-4BB2-82DD-AF39C0AD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92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ev.petersen@state.sd.u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rounds@bhssc.org" TargetMode="External"/><Relationship Id="rId17" Type="http://schemas.openxmlformats.org/officeDocument/2006/relationships/hyperlink" Target="mailto:bev.petersen@state.sd.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ounds@bhssc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ounds@bhssc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rounds@bhssc.org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sf24856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7975F-759B-4EDA-9058-6F77D483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flyer.dotx</Template>
  <TotalTime>3</TotalTime>
  <Pages>2</Pages>
  <Words>431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Bev</dc:creator>
  <cp:keywords/>
  <dc:description/>
  <cp:lastModifiedBy>Gillen, Miah</cp:lastModifiedBy>
  <cp:revision>2</cp:revision>
  <cp:lastPrinted>2023-03-10T19:39:00Z</cp:lastPrinted>
  <dcterms:created xsi:type="dcterms:W3CDTF">2023-03-10T21:09:00Z</dcterms:created>
  <dcterms:modified xsi:type="dcterms:W3CDTF">2023-03-10T21:09:00Z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